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5103" w:type="dxa"/>
        <w:tblLook w:val="04A0"/>
      </w:tblPr>
      <w:tblGrid>
        <w:gridCol w:w="4468"/>
      </w:tblGrid>
      <w:tr w:rsidR="006A34FF" w:rsidTr="003349EF"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34FF" w:rsidRDefault="006A34FF" w:rsidP="00A52884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1D1803">
              <w:rPr>
                <w:szCs w:val="24"/>
              </w:rPr>
              <w:t>№ 1</w:t>
            </w:r>
          </w:p>
          <w:p w:rsidR="007204D9" w:rsidRPr="007204D9" w:rsidRDefault="007204D9" w:rsidP="00A52884">
            <w:pPr>
              <w:jc w:val="right"/>
              <w:rPr>
                <w:szCs w:val="24"/>
              </w:rPr>
            </w:pPr>
            <w:r w:rsidRPr="007204D9">
              <w:rPr>
                <w:szCs w:val="24"/>
              </w:rPr>
              <w:t>к постановлению</w:t>
            </w:r>
          </w:p>
          <w:p w:rsidR="007204D9" w:rsidRPr="007204D9" w:rsidRDefault="007204D9" w:rsidP="00A52884">
            <w:pPr>
              <w:jc w:val="right"/>
              <w:rPr>
                <w:szCs w:val="24"/>
              </w:rPr>
            </w:pPr>
            <w:r w:rsidRPr="007204D9">
              <w:rPr>
                <w:szCs w:val="24"/>
              </w:rPr>
              <w:t>администрации города Коврова</w:t>
            </w:r>
          </w:p>
          <w:p w:rsidR="006A34FF" w:rsidRDefault="007204D9" w:rsidP="00A52884">
            <w:pPr>
              <w:jc w:val="right"/>
              <w:rPr>
                <w:szCs w:val="24"/>
                <w:lang w:eastAsia="en-US"/>
              </w:rPr>
            </w:pPr>
            <w:r w:rsidRPr="007204D9">
              <w:rPr>
                <w:szCs w:val="24"/>
              </w:rPr>
              <w:t xml:space="preserve">от </w:t>
            </w:r>
            <w:r w:rsidR="000A57EE">
              <w:rPr>
                <w:szCs w:val="24"/>
              </w:rPr>
              <w:t>27.07. 2023 № 1708</w:t>
            </w:r>
          </w:p>
        </w:tc>
      </w:tr>
    </w:tbl>
    <w:p w:rsidR="006A34FF" w:rsidRDefault="006A34FF" w:rsidP="006A34FF">
      <w:pPr>
        <w:jc w:val="center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center"/>
        <w:rPr>
          <w:b/>
          <w:sz w:val="28"/>
          <w:szCs w:val="28"/>
        </w:rPr>
      </w:pPr>
      <w:r w:rsidRPr="001D1803">
        <w:rPr>
          <w:b/>
          <w:sz w:val="28"/>
          <w:szCs w:val="28"/>
        </w:rPr>
        <w:t>Порядок обращения за получением компенсации родителям</w:t>
      </w:r>
      <w:r w:rsidR="00844917">
        <w:rPr>
          <w:b/>
          <w:sz w:val="28"/>
          <w:szCs w:val="28"/>
        </w:rPr>
        <w:t>и</w:t>
      </w:r>
      <w:r w:rsidRPr="001D1803">
        <w:rPr>
          <w:b/>
          <w:sz w:val="28"/>
          <w:szCs w:val="28"/>
        </w:rPr>
        <w:t xml:space="preserve"> (законным</w:t>
      </w:r>
      <w:r w:rsidR="00844917">
        <w:rPr>
          <w:b/>
          <w:sz w:val="28"/>
          <w:szCs w:val="28"/>
        </w:rPr>
        <w:t>и</w:t>
      </w:r>
      <w:r w:rsidRPr="001D1803">
        <w:rPr>
          <w:b/>
          <w:sz w:val="28"/>
          <w:szCs w:val="28"/>
        </w:rPr>
        <w:t xml:space="preserve"> представителям</w:t>
      </w:r>
      <w:r w:rsidR="00844917">
        <w:rPr>
          <w:b/>
          <w:sz w:val="28"/>
          <w:szCs w:val="28"/>
        </w:rPr>
        <w:t>и</w:t>
      </w:r>
      <w:r w:rsidRPr="001D1803">
        <w:rPr>
          <w:b/>
          <w:sz w:val="28"/>
          <w:szCs w:val="28"/>
        </w:rPr>
        <w:t>) детей, посещающих образовательные организации, реализующие образовательные программы</w:t>
      </w:r>
    </w:p>
    <w:p w:rsidR="001D1803" w:rsidRPr="001D1803" w:rsidRDefault="001D1803" w:rsidP="001D1803">
      <w:pPr>
        <w:ind w:firstLine="709"/>
        <w:jc w:val="center"/>
        <w:rPr>
          <w:b/>
          <w:sz w:val="28"/>
          <w:szCs w:val="28"/>
        </w:rPr>
      </w:pPr>
      <w:r w:rsidRPr="001D1803">
        <w:rPr>
          <w:b/>
          <w:sz w:val="28"/>
          <w:szCs w:val="28"/>
        </w:rPr>
        <w:t>дошкольного образования</w:t>
      </w:r>
      <w:r w:rsidR="007204D9" w:rsidRPr="007204D9">
        <w:rPr>
          <w:b/>
          <w:sz w:val="28"/>
          <w:szCs w:val="28"/>
        </w:rPr>
        <w:t>в муниципальных дошкольных образовательных учреждениях муниципального образования город Ковров</w:t>
      </w:r>
    </w:p>
    <w:p w:rsidR="001D1803" w:rsidRPr="001D1803" w:rsidRDefault="001D1803" w:rsidP="001D1803">
      <w:pPr>
        <w:ind w:firstLine="709"/>
        <w:jc w:val="center"/>
        <w:rPr>
          <w:b/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 xml:space="preserve">1. Право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(далее - компенсация), имеет один из родителей (законных представителей) детей, посещающих муниципальные образовательные организации, реализующие образовательные программы дошкольного образования, </w:t>
      </w:r>
      <w:r w:rsidR="007204D9" w:rsidRPr="007204D9">
        <w:rPr>
          <w:sz w:val="28"/>
          <w:szCs w:val="28"/>
        </w:rPr>
        <w:t>в муниципальных дошкольных образовательных учреждениях муниципального образования город Ковров</w:t>
      </w:r>
      <w:r w:rsidRPr="001D1803">
        <w:rPr>
          <w:sz w:val="28"/>
          <w:szCs w:val="28"/>
        </w:rPr>
        <w:t xml:space="preserve"> (далее – образовательная организация)</w:t>
      </w:r>
      <w:r w:rsidR="00034798">
        <w:rPr>
          <w:sz w:val="28"/>
          <w:szCs w:val="28"/>
        </w:rPr>
        <w:t>,</w:t>
      </w:r>
      <w:r w:rsidRPr="001D1803">
        <w:rPr>
          <w:sz w:val="28"/>
          <w:szCs w:val="28"/>
        </w:rPr>
        <w:t xml:space="preserve"> внесший родительскую плату за присмотр и уход за детьми в образовательной организации</w:t>
      </w:r>
      <w:r w:rsidR="00034798">
        <w:rPr>
          <w:sz w:val="28"/>
          <w:szCs w:val="28"/>
        </w:rPr>
        <w:t>,</w:t>
      </w:r>
      <w:r w:rsidR="00DD4514">
        <w:rPr>
          <w:sz w:val="28"/>
          <w:szCs w:val="28"/>
        </w:rPr>
        <w:t xml:space="preserve"> и </w:t>
      </w:r>
      <w:r w:rsidR="00DD4514" w:rsidRPr="00DD4514">
        <w:rPr>
          <w:sz w:val="28"/>
          <w:szCs w:val="28"/>
        </w:rPr>
        <w:t>обративш</w:t>
      </w:r>
      <w:r w:rsidR="00DD4514">
        <w:rPr>
          <w:sz w:val="28"/>
          <w:szCs w:val="28"/>
        </w:rPr>
        <w:t>ий</w:t>
      </w:r>
      <w:r w:rsidR="00DD4514" w:rsidRPr="00DD4514">
        <w:rPr>
          <w:sz w:val="28"/>
          <w:szCs w:val="28"/>
        </w:rPr>
        <w:t xml:space="preserve">ся с заявлением или запросом о </w:t>
      </w:r>
      <w:r w:rsidR="00DD4514">
        <w:rPr>
          <w:sz w:val="28"/>
          <w:szCs w:val="28"/>
        </w:rPr>
        <w:t>получении компенсации</w:t>
      </w:r>
      <w:r w:rsidRPr="001D1803">
        <w:rPr>
          <w:sz w:val="28"/>
          <w:szCs w:val="28"/>
        </w:rPr>
        <w:t>.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>2. Для получения компенсации одним из родителей (законным представителем)</w:t>
      </w:r>
      <w:r w:rsidR="00DD4514">
        <w:rPr>
          <w:sz w:val="28"/>
          <w:szCs w:val="28"/>
        </w:rPr>
        <w:t xml:space="preserve"> (далее – заявитель)</w:t>
      </w:r>
      <w:r w:rsidRPr="001D1803">
        <w:rPr>
          <w:sz w:val="28"/>
          <w:szCs w:val="28"/>
        </w:rPr>
        <w:t xml:space="preserve"> подаются </w:t>
      </w:r>
      <w:r w:rsidR="00B967C3">
        <w:rPr>
          <w:sz w:val="28"/>
          <w:szCs w:val="28"/>
        </w:rPr>
        <w:t>в  администраци</w:t>
      </w:r>
      <w:r w:rsidR="007204D9">
        <w:rPr>
          <w:sz w:val="28"/>
          <w:szCs w:val="28"/>
        </w:rPr>
        <w:t>ю</w:t>
      </w:r>
      <w:r w:rsidR="00B967C3">
        <w:rPr>
          <w:sz w:val="28"/>
          <w:szCs w:val="28"/>
        </w:rPr>
        <w:t xml:space="preserve"> муниципального образования </w:t>
      </w:r>
      <w:r w:rsidR="007204D9">
        <w:rPr>
          <w:sz w:val="28"/>
          <w:szCs w:val="28"/>
        </w:rPr>
        <w:t>город Ковров</w:t>
      </w:r>
      <w:r w:rsidR="006B1AFC">
        <w:rPr>
          <w:sz w:val="28"/>
          <w:szCs w:val="28"/>
        </w:rPr>
        <w:t>или</w:t>
      </w:r>
      <w:bookmarkStart w:id="0" w:name="_GoBack"/>
      <w:bookmarkEnd w:id="0"/>
      <w:r w:rsidR="00A52884">
        <w:rPr>
          <w:sz w:val="28"/>
          <w:szCs w:val="28"/>
        </w:rPr>
        <w:t xml:space="preserve"> образовательного учреждения</w:t>
      </w:r>
      <w:r w:rsidR="00B967C3">
        <w:rPr>
          <w:sz w:val="28"/>
          <w:szCs w:val="28"/>
        </w:rPr>
        <w:t xml:space="preserve">(далее – уполномоченный орган) </w:t>
      </w:r>
      <w:r w:rsidRPr="001D1803">
        <w:rPr>
          <w:sz w:val="28"/>
          <w:szCs w:val="28"/>
        </w:rPr>
        <w:t>следующие документы: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>- заявление на предоставление компенсации по форме согласно приложению № 1 к Порядку;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документ, удостоверяющий личность заявителя (при личном обращении);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документ, подтверждающий, что заявитель является законным представителем ребенка (при личном обращении);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государства);</w:t>
      </w:r>
    </w:p>
    <w:p w:rsidR="00B967C3" w:rsidRDefault="00B61F13" w:rsidP="00B61F13">
      <w:pPr>
        <w:ind w:firstLine="709"/>
        <w:jc w:val="both"/>
        <w:rPr>
          <w:sz w:val="28"/>
          <w:szCs w:val="28"/>
        </w:rPr>
      </w:pPr>
      <w:r w:rsidRPr="00034798">
        <w:rPr>
          <w:sz w:val="28"/>
          <w:szCs w:val="28"/>
        </w:rPr>
        <w:t>- справка с места учебы совершеннолетнего ребенка (детей) заявителя, подтверждающая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(в случае если такие дети имеются в семье)</w:t>
      </w:r>
      <w:r w:rsidR="00B967C3">
        <w:rPr>
          <w:sz w:val="28"/>
          <w:szCs w:val="28"/>
        </w:rPr>
        <w:t>;</w:t>
      </w:r>
    </w:p>
    <w:p w:rsidR="00B61F13" w:rsidRPr="00034798" w:rsidRDefault="00B967C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967C3">
        <w:rPr>
          <w:sz w:val="28"/>
          <w:szCs w:val="28"/>
        </w:rPr>
        <w:t xml:space="preserve">документы, необходимые для получения компенсации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</w:t>
      </w:r>
      <w:r w:rsidRPr="00B967C3">
        <w:rPr>
          <w:sz w:val="28"/>
          <w:szCs w:val="28"/>
        </w:rPr>
        <w:lastRenderedPageBreak/>
        <w:t xml:space="preserve">в соответствии с критериями нуждаемости, </w:t>
      </w:r>
      <w:r w:rsidRPr="006830DB">
        <w:rPr>
          <w:sz w:val="28"/>
          <w:szCs w:val="28"/>
        </w:rPr>
        <w:t xml:space="preserve">установленными органами государственной власти субъектов Российской Федерации в соответствии с частью 5 статьи 65 Федерального закона </w:t>
      </w:r>
      <w:r w:rsidR="00E87DD7" w:rsidRPr="006830DB">
        <w:rPr>
          <w:sz w:val="28"/>
          <w:szCs w:val="28"/>
        </w:rPr>
        <w:t>«</w:t>
      </w:r>
      <w:r w:rsidRPr="006830DB">
        <w:rPr>
          <w:sz w:val="28"/>
          <w:szCs w:val="28"/>
        </w:rPr>
        <w:t>Об образовании в Российской Федерации</w:t>
      </w:r>
      <w:r w:rsidR="00E87DD7" w:rsidRPr="006830DB">
        <w:rPr>
          <w:sz w:val="28"/>
          <w:szCs w:val="28"/>
        </w:rPr>
        <w:t>»</w:t>
      </w:r>
      <w:r w:rsidR="006830DB" w:rsidRPr="006830DB">
        <w:rPr>
          <w:sz w:val="28"/>
          <w:szCs w:val="28"/>
        </w:rPr>
        <w:t xml:space="preserve"> (при необходимости)</w:t>
      </w:r>
      <w:r w:rsidRPr="006830DB">
        <w:rPr>
          <w:sz w:val="28"/>
          <w:szCs w:val="28"/>
        </w:rPr>
        <w:t>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согласие лиц, указанных в заявлении, на обработку их персональных данных (при личном обращении);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документы, подтверждающие сведения о регистрации брака, выданные компетентными органами иностранных государств, и перевод на русский язык (если брак зарегистрирован на территории иностранного государства);</w:t>
      </w:r>
    </w:p>
    <w:p w:rsid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документы, подтверждающие сведения о расторжении брака, выданные компетентными органами иностранных государств, и перевод на русский язык (если брак расторгнут на территории иностранного государства).</w:t>
      </w:r>
    </w:p>
    <w:p w:rsidR="00B61F13" w:rsidRPr="00B61F13" w:rsidRDefault="00DD4514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B61F13" w:rsidRPr="00B61F13">
        <w:rPr>
          <w:sz w:val="28"/>
          <w:szCs w:val="28"/>
        </w:rPr>
        <w:t>Заявитель вправе предоставить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сведения о лишении родителей (законных представителей) (или одного из них) родительских прав в отношении ребенка (детей);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сведения об ограничении родителей (законных представителей) (или одного из них) родительских прав в отношении ребенка (детей);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сведения об отобрании у родителей (законных представителей) (или одного из них) ребенка (детей) при непосредственной угрозе его жизни или здоровью;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сведения о заключении (расторжении) брака между родителями (законными представителями) ребенка (детей), проживающего в семье;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сведения об установлении или оспаривании отцовства (материнства) в отношении ребенка (детей), проживающего в семье;</w:t>
      </w:r>
    </w:p>
    <w:p w:rsidR="00B61F13" w:rsidRP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сведения об изменении фамилии, имени или отчества для родителей (законных представителей) или ребенка (детей), проживающего в семье, изменивших фамилию, имя или отчество;</w:t>
      </w:r>
    </w:p>
    <w:p w:rsidR="00B61F13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61F13">
        <w:rPr>
          <w:sz w:val="28"/>
          <w:szCs w:val="28"/>
        </w:rPr>
        <w:t xml:space="preserve"> сведения об установлении опеки (попечительства) над ребенком (детьми), проживающим в семье.</w:t>
      </w:r>
    </w:p>
    <w:p w:rsidR="00DD4514" w:rsidRPr="00DD4514" w:rsidRDefault="00B61F13" w:rsidP="00B61F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D4514" w:rsidRPr="00DD4514">
        <w:rPr>
          <w:sz w:val="28"/>
          <w:szCs w:val="28"/>
        </w:rPr>
        <w:t>Заявитель направляет заявление, а также необходимые документы и информацию одним из следующих способов:</w:t>
      </w:r>
    </w:p>
    <w:p w:rsidR="00DD4514" w:rsidRPr="00DD4514" w:rsidRDefault="00DD4514" w:rsidP="00DD4514">
      <w:pPr>
        <w:ind w:firstLine="709"/>
        <w:jc w:val="both"/>
        <w:rPr>
          <w:sz w:val="28"/>
          <w:szCs w:val="28"/>
        </w:rPr>
      </w:pPr>
      <w:r w:rsidRPr="00DD4514">
        <w:rPr>
          <w:sz w:val="28"/>
          <w:szCs w:val="28"/>
        </w:rPr>
        <w:t>а) непосредственно (лично) в уполномоченный орган на бумажном носителе;</w:t>
      </w:r>
    </w:p>
    <w:p w:rsidR="00DD4514" w:rsidRPr="00DD4514" w:rsidRDefault="00DD4514" w:rsidP="00DD4514">
      <w:pPr>
        <w:ind w:firstLine="709"/>
        <w:jc w:val="both"/>
        <w:rPr>
          <w:sz w:val="28"/>
          <w:szCs w:val="28"/>
        </w:rPr>
      </w:pPr>
      <w:r w:rsidRPr="00DD4514">
        <w:rPr>
          <w:sz w:val="28"/>
          <w:szCs w:val="28"/>
        </w:rPr>
        <w:t xml:space="preserve">б) в электронной форме с 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DD4514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DD4514">
        <w:rPr>
          <w:sz w:val="28"/>
          <w:szCs w:val="28"/>
        </w:rPr>
        <w:t>;</w:t>
      </w:r>
    </w:p>
    <w:p w:rsidR="00DD4514" w:rsidRPr="00DD4514" w:rsidRDefault="00DD4514" w:rsidP="00DD4514">
      <w:pPr>
        <w:ind w:firstLine="709"/>
        <w:jc w:val="both"/>
        <w:rPr>
          <w:sz w:val="28"/>
          <w:szCs w:val="28"/>
        </w:rPr>
      </w:pPr>
      <w:r w:rsidRPr="00DD4514">
        <w:rPr>
          <w:sz w:val="28"/>
          <w:szCs w:val="28"/>
        </w:rPr>
        <w:t xml:space="preserve">в) через многофункциональные центры предоставления государственных и муниципальных услуг (далее - многофункциональный центр) в случае наличия соглашения, заключенного в соответствии с Федеральным законом </w:t>
      </w:r>
      <w:r>
        <w:rPr>
          <w:sz w:val="28"/>
          <w:szCs w:val="28"/>
        </w:rPr>
        <w:t>«</w:t>
      </w:r>
      <w:r w:rsidRPr="00DD4514">
        <w:rPr>
          <w:sz w:val="28"/>
          <w:szCs w:val="28"/>
        </w:rPr>
        <w:t xml:space="preserve">Об организации предоставления государственных и </w:t>
      </w:r>
      <w:r w:rsidRPr="00DD4514">
        <w:rPr>
          <w:sz w:val="28"/>
          <w:szCs w:val="28"/>
        </w:rPr>
        <w:lastRenderedPageBreak/>
        <w:t>муниципальных услуг</w:t>
      </w:r>
      <w:r>
        <w:rPr>
          <w:sz w:val="28"/>
          <w:szCs w:val="28"/>
        </w:rPr>
        <w:t>»</w:t>
      </w:r>
      <w:r w:rsidRPr="00DD4514">
        <w:rPr>
          <w:sz w:val="28"/>
          <w:szCs w:val="28"/>
        </w:rPr>
        <w:t xml:space="preserve"> между многофункциональным центром и уполномоченным органом;</w:t>
      </w:r>
    </w:p>
    <w:p w:rsidR="00DD4514" w:rsidRDefault="00DD4514" w:rsidP="00DD4514">
      <w:pPr>
        <w:ind w:firstLine="709"/>
        <w:jc w:val="both"/>
        <w:rPr>
          <w:sz w:val="28"/>
          <w:szCs w:val="28"/>
        </w:rPr>
      </w:pPr>
      <w:r w:rsidRPr="00DD4514">
        <w:rPr>
          <w:sz w:val="28"/>
          <w:szCs w:val="28"/>
        </w:rPr>
        <w:t>г) почтовым отправлением в уполномоченный орган.</w:t>
      </w:r>
    </w:p>
    <w:p w:rsidR="001D1803" w:rsidRPr="00E87DD7" w:rsidRDefault="00B61F13" w:rsidP="001D1803">
      <w:pPr>
        <w:ind w:firstLine="709"/>
        <w:jc w:val="both"/>
        <w:rPr>
          <w:sz w:val="28"/>
          <w:szCs w:val="28"/>
        </w:rPr>
      </w:pPr>
      <w:r w:rsidRPr="00E87DD7">
        <w:rPr>
          <w:sz w:val="28"/>
          <w:szCs w:val="28"/>
        </w:rPr>
        <w:t>5</w:t>
      </w:r>
      <w:r w:rsidR="00DD4514" w:rsidRPr="00E87DD7">
        <w:rPr>
          <w:sz w:val="28"/>
          <w:szCs w:val="28"/>
        </w:rPr>
        <w:t xml:space="preserve">. </w:t>
      </w:r>
      <w:r w:rsidR="001D1803" w:rsidRPr="00E87DD7">
        <w:rPr>
          <w:sz w:val="28"/>
          <w:szCs w:val="28"/>
        </w:rPr>
        <w:t>Не позднее 2</w:t>
      </w:r>
      <w:r w:rsidRPr="00E87DD7">
        <w:rPr>
          <w:sz w:val="28"/>
          <w:szCs w:val="28"/>
        </w:rPr>
        <w:t>-х</w:t>
      </w:r>
      <w:r w:rsidR="001D1803" w:rsidRPr="00E87DD7">
        <w:rPr>
          <w:sz w:val="28"/>
          <w:szCs w:val="28"/>
        </w:rPr>
        <w:t xml:space="preserve"> рабочих дней, следующих за днем поступления заявления, </w:t>
      </w:r>
      <w:r w:rsidR="00206339" w:rsidRPr="00E87DD7">
        <w:rPr>
          <w:sz w:val="28"/>
          <w:szCs w:val="28"/>
        </w:rPr>
        <w:t>уполномоченный орган</w:t>
      </w:r>
      <w:r w:rsidR="001D1803" w:rsidRPr="00E87DD7">
        <w:rPr>
          <w:sz w:val="28"/>
          <w:szCs w:val="28"/>
        </w:rPr>
        <w:t xml:space="preserve"> путем направления межведомственного запроса, оформленного в установленном порядке, запрашива</w:t>
      </w:r>
      <w:r w:rsidR="00E87DD7">
        <w:rPr>
          <w:sz w:val="28"/>
          <w:szCs w:val="28"/>
        </w:rPr>
        <w:t>ет</w:t>
      </w:r>
      <w:r w:rsidR="001D1803" w:rsidRPr="00E87DD7">
        <w:rPr>
          <w:sz w:val="28"/>
          <w:szCs w:val="28"/>
        </w:rPr>
        <w:t xml:space="preserve"> следующие документы и сведения (указанные в заявлении) в случае их непредставления: </w:t>
      </w:r>
    </w:p>
    <w:p w:rsidR="001D1803" w:rsidRPr="00E87DD7" w:rsidRDefault="001D1803" w:rsidP="001D1803">
      <w:pPr>
        <w:ind w:firstLine="709"/>
        <w:jc w:val="both"/>
        <w:rPr>
          <w:sz w:val="28"/>
          <w:szCs w:val="28"/>
        </w:rPr>
      </w:pPr>
      <w:r w:rsidRPr="00E87DD7">
        <w:rPr>
          <w:sz w:val="28"/>
          <w:szCs w:val="28"/>
        </w:rPr>
        <w:t xml:space="preserve">- документ, подтверждающий регистрацию в системе индивидуального (персонифицированного) учета; </w:t>
      </w:r>
    </w:p>
    <w:p w:rsidR="001D1803" w:rsidRPr="00E87DD7" w:rsidRDefault="001D1803" w:rsidP="001D1803">
      <w:pPr>
        <w:ind w:firstLine="709"/>
        <w:jc w:val="both"/>
        <w:rPr>
          <w:sz w:val="28"/>
          <w:szCs w:val="28"/>
        </w:rPr>
      </w:pPr>
      <w:r w:rsidRPr="00E87DD7">
        <w:rPr>
          <w:sz w:val="28"/>
          <w:szCs w:val="28"/>
        </w:rPr>
        <w:t xml:space="preserve">- свидетельства о рождении детей; </w:t>
      </w:r>
    </w:p>
    <w:p w:rsidR="001D1803" w:rsidRPr="00E87DD7" w:rsidRDefault="001D1803" w:rsidP="001D1803">
      <w:pPr>
        <w:ind w:firstLine="709"/>
        <w:jc w:val="both"/>
        <w:rPr>
          <w:sz w:val="28"/>
          <w:szCs w:val="28"/>
        </w:rPr>
      </w:pPr>
      <w:r w:rsidRPr="00E87DD7">
        <w:rPr>
          <w:sz w:val="28"/>
          <w:szCs w:val="28"/>
        </w:rPr>
        <w:t>- сведения о законных представителях ребенка (детей) (в случае установления над ребенком (детьми) опеки или передачи ребенка (детей) на воспитание в приемную семью);</w:t>
      </w:r>
    </w:p>
    <w:p w:rsidR="001D1803" w:rsidRPr="00E87DD7" w:rsidRDefault="001D1803" w:rsidP="001D1803">
      <w:pPr>
        <w:ind w:firstLine="709"/>
        <w:jc w:val="both"/>
        <w:rPr>
          <w:sz w:val="28"/>
          <w:szCs w:val="28"/>
        </w:rPr>
      </w:pPr>
      <w:r w:rsidRPr="00E87DD7">
        <w:rPr>
          <w:sz w:val="28"/>
          <w:szCs w:val="28"/>
        </w:rPr>
        <w:t>- сведения о лишении родительских прав, восстановлении в родительских правах в отношении детей, с учетом которых назначается компенсация;</w:t>
      </w:r>
    </w:p>
    <w:p w:rsidR="001D1803" w:rsidRPr="00E87DD7" w:rsidRDefault="001D1803" w:rsidP="001D1803">
      <w:pPr>
        <w:ind w:firstLine="709"/>
        <w:jc w:val="both"/>
        <w:rPr>
          <w:sz w:val="28"/>
          <w:szCs w:val="28"/>
        </w:rPr>
      </w:pPr>
      <w:r w:rsidRPr="00E87DD7">
        <w:rPr>
          <w:sz w:val="28"/>
          <w:szCs w:val="28"/>
        </w:rPr>
        <w:t>- сведения о перемене имени, включающие в себя фамилию, собственно имя и (или) отчество, родителем (законным представителем) ребенка, являющимся заявителем, содержащиеся в Едином государственном реестре записей актов гражданского состояния (сведения запрашиваются в случае расхождения фамилии, имени отца ребенка, подавшего заявление, с фамилией и отчеством ребенка, либо фамилии матери ребенка, подавшей заявление, с фамилией ребенка, указанных в свидетельстве о рождении детей);</w:t>
      </w:r>
    </w:p>
    <w:p w:rsidR="001D1803" w:rsidRPr="00E87DD7" w:rsidRDefault="001D1803" w:rsidP="001D1803">
      <w:pPr>
        <w:ind w:firstLine="709"/>
        <w:jc w:val="both"/>
        <w:rPr>
          <w:sz w:val="28"/>
          <w:szCs w:val="28"/>
        </w:rPr>
      </w:pPr>
      <w:r w:rsidRPr="00E87DD7">
        <w:rPr>
          <w:sz w:val="28"/>
          <w:szCs w:val="28"/>
        </w:rPr>
        <w:t>- сведения об установлении отцовства.</w:t>
      </w:r>
    </w:p>
    <w:p w:rsidR="001D1803" w:rsidRPr="001D1803" w:rsidRDefault="00B61F13" w:rsidP="001D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D1803" w:rsidRPr="001D1803">
        <w:rPr>
          <w:sz w:val="28"/>
          <w:szCs w:val="28"/>
        </w:rPr>
        <w:t xml:space="preserve">. </w:t>
      </w:r>
      <w:r w:rsidR="00F90D1C">
        <w:rPr>
          <w:sz w:val="28"/>
          <w:szCs w:val="28"/>
        </w:rPr>
        <w:t xml:space="preserve">Уполномоченный орган отказывает в </w:t>
      </w:r>
      <w:r w:rsidR="00E87DD7" w:rsidRPr="00E87DD7">
        <w:rPr>
          <w:sz w:val="28"/>
          <w:szCs w:val="28"/>
        </w:rPr>
        <w:t xml:space="preserve">предоставлении </w:t>
      </w:r>
      <w:r w:rsidR="00E87DD7">
        <w:rPr>
          <w:sz w:val="28"/>
          <w:szCs w:val="28"/>
        </w:rPr>
        <w:t>компенсации</w:t>
      </w:r>
      <w:r w:rsidR="00E87DD7" w:rsidRPr="00E87DD7">
        <w:rPr>
          <w:sz w:val="28"/>
          <w:szCs w:val="28"/>
        </w:rPr>
        <w:t xml:space="preserve"> по следующим основаниям</w:t>
      </w:r>
      <w:r w:rsidR="001D1803" w:rsidRPr="001D1803">
        <w:rPr>
          <w:sz w:val="28"/>
          <w:szCs w:val="28"/>
        </w:rPr>
        <w:t>:</w:t>
      </w:r>
    </w:p>
    <w:p w:rsidR="00206339" w:rsidRPr="00206339" w:rsidRDefault="00206339" w:rsidP="00206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06339">
        <w:rPr>
          <w:sz w:val="28"/>
          <w:szCs w:val="28"/>
        </w:rPr>
        <w:t xml:space="preserve"> лицо, подавшее заявление, не относится к кругу лиц, установленных пункт</w:t>
      </w:r>
      <w:r>
        <w:rPr>
          <w:sz w:val="28"/>
          <w:szCs w:val="28"/>
        </w:rPr>
        <w:t>ом1</w:t>
      </w:r>
      <w:r w:rsidR="00DC09D9">
        <w:rPr>
          <w:sz w:val="28"/>
          <w:szCs w:val="28"/>
        </w:rPr>
        <w:t>Порядка</w:t>
      </w:r>
      <w:r w:rsidRPr="00206339">
        <w:rPr>
          <w:sz w:val="28"/>
          <w:szCs w:val="28"/>
        </w:rPr>
        <w:t>;</w:t>
      </w:r>
    </w:p>
    <w:p w:rsidR="00206339" w:rsidRPr="00206339" w:rsidRDefault="00206339" w:rsidP="00206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06339">
        <w:rPr>
          <w:sz w:val="28"/>
          <w:szCs w:val="28"/>
        </w:rPr>
        <w:t xml:space="preserve"> представленные сведения и (или) документы не соответствуют сведениям, полученным в ходе межведомственного информационного взаимодействия;</w:t>
      </w:r>
    </w:p>
    <w:p w:rsidR="00206339" w:rsidRPr="00206339" w:rsidRDefault="00206339" w:rsidP="00206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06339">
        <w:rPr>
          <w:sz w:val="28"/>
          <w:szCs w:val="28"/>
        </w:rPr>
        <w:t xml:space="preserve"> представленные документы не соответствуют по форме или содержанию требованиям законодательства Российской Федерации, законов или иных нормативных правовых актов субъектов Российской Федерации;</w:t>
      </w:r>
    </w:p>
    <w:p w:rsidR="001D1803" w:rsidRPr="001D1803" w:rsidRDefault="00206339" w:rsidP="002063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06339">
        <w:rPr>
          <w:sz w:val="28"/>
          <w:szCs w:val="28"/>
        </w:rPr>
        <w:t xml:space="preserve"> заявитель отозвал заявление. Отзыв заявления осуществляется при личном обращении заявителя в уполномоченный орган.</w:t>
      </w:r>
    </w:p>
    <w:p w:rsidR="006925BA" w:rsidRPr="006925BA" w:rsidRDefault="00B61F13" w:rsidP="006925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D1803" w:rsidRPr="001D1803">
        <w:rPr>
          <w:sz w:val="28"/>
          <w:szCs w:val="28"/>
        </w:rPr>
        <w:t xml:space="preserve">. </w:t>
      </w:r>
      <w:r w:rsidR="006925BA" w:rsidRPr="006925BA">
        <w:rPr>
          <w:sz w:val="28"/>
          <w:szCs w:val="28"/>
        </w:rPr>
        <w:t xml:space="preserve">Срок </w:t>
      </w:r>
      <w:r w:rsidR="006925BA">
        <w:rPr>
          <w:sz w:val="28"/>
          <w:szCs w:val="28"/>
        </w:rPr>
        <w:t>принятия решения о предоставлении компенсации</w:t>
      </w:r>
      <w:r w:rsidR="006925BA" w:rsidRPr="006925BA">
        <w:rPr>
          <w:sz w:val="28"/>
          <w:szCs w:val="28"/>
        </w:rPr>
        <w:t xml:space="preserve"> при условии внесения в заявление данных о половой принадлежности, СНИЛС, гражданстве заявителя и ребенка (детей) составляет не более 6 рабочих дней со дня регистрации заявления и необходимых документов</w:t>
      </w:r>
      <w:r w:rsidR="006925BA">
        <w:rPr>
          <w:sz w:val="28"/>
          <w:szCs w:val="28"/>
        </w:rPr>
        <w:t>.</w:t>
      </w:r>
    </w:p>
    <w:p w:rsidR="006925BA" w:rsidRDefault="006925BA" w:rsidP="006925BA">
      <w:pPr>
        <w:ind w:firstLine="709"/>
        <w:jc w:val="both"/>
        <w:rPr>
          <w:sz w:val="28"/>
          <w:szCs w:val="28"/>
        </w:rPr>
      </w:pPr>
      <w:r w:rsidRPr="006925BA">
        <w:rPr>
          <w:sz w:val="28"/>
          <w:szCs w:val="28"/>
        </w:rPr>
        <w:t xml:space="preserve">В случае отсутствия в заявлении, поданном непосредственно в уполномоченный орган, данных о половой принадлежности, СНИЛС и гражданстве заявителя и ребенка (детей) заявитель уведомляется об </w:t>
      </w:r>
      <w:r w:rsidRPr="006925BA">
        <w:rPr>
          <w:sz w:val="28"/>
          <w:szCs w:val="28"/>
        </w:rPr>
        <w:lastRenderedPageBreak/>
        <w:t>увеличении срока рассмотрения заявления на период, необходимый для осуществления межведомственных запросов, но при этом срок рассмотрения заявления не должен превышать 11 рабочих дней со дня регистрации заявления и необходимых документов.</w:t>
      </w:r>
    </w:p>
    <w:p w:rsid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 xml:space="preserve">Решение о предоставлении (отказе в предоставлении) </w:t>
      </w:r>
      <w:r w:rsidR="00E87DD7">
        <w:rPr>
          <w:sz w:val="28"/>
          <w:szCs w:val="28"/>
        </w:rPr>
        <w:t xml:space="preserve">компенсации </w:t>
      </w:r>
      <w:r w:rsidRPr="001D1803">
        <w:rPr>
          <w:sz w:val="28"/>
          <w:szCs w:val="28"/>
        </w:rPr>
        <w:t xml:space="preserve">сообщается </w:t>
      </w:r>
      <w:r w:rsidR="00E87DD7">
        <w:rPr>
          <w:sz w:val="28"/>
          <w:szCs w:val="28"/>
        </w:rPr>
        <w:t xml:space="preserve">уполномоченным органом </w:t>
      </w:r>
      <w:r w:rsidRPr="001D1803">
        <w:rPr>
          <w:sz w:val="28"/>
          <w:szCs w:val="28"/>
        </w:rPr>
        <w:t>заявителю в течение 3</w:t>
      </w:r>
      <w:r w:rsidR="00206339">
        <w:rPr>
          <w:sz w:val="28"/>
          <w:szCs w:val="28"/>
        </w:rPr>
        <w:t>-х</w:t>
      </w:r>
      <w:r w:rsidR="006925BA">
        <w:rPr>
          <w:sz w:val="28"/>
          <w:szCs w:val="28"/>
        </w:rPr>
        <w:t xml:space="preserve">рабочих </w:t>
      </w:r>
      <w:r w:rsidRPr="001D1803">
        <w:rPr>
          <w:sz w:val="28"/>
          <w:szCs w:val="28"/>
        </w:rPr>
        <w:t>дней</w:t>
      </w:r>
      <w:r w:rsidR="00E87DD7">
        <w:rPr>
          <w:sz w:val="28"/>
          <w:szCs w:val="28"/>
        </w:rPr>
        <w:t>с момента его принятия по формам согласно приложениям</w:t>
      </w:r>
      <w:r w:rsidR="00FB1C72">
        <w:rPr>
          <w:sz w:val="28"/>
          <w:szCs w:val="28"/>
        </w:rPr>
        <w:t xml:space="preserve"> № 2,3 к Порядку</w:t>
      </w:r>
      <w:r w:rsidRPr="001D1803">
        <w:rPr>
          <w:sz w:val="28"/>
          <w:szCs w:val="28"/>
        </w:rPr>
        <w:t>.</w:t>
      </w:r>
    </w:p>
    <w:p w:rsidR="00655D05" w:rsidRPr="00655D05" w:rsidRDefault="00655D05" w:rsidP="00655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55D05">
        <w:rPr>
          <w:sz w:val="28"/>
          <w:szCs w:val="28"/>
        </w:rPr>
        <w:t xml:space="preserve">. Документы, поступившие от заявителя, либо полученные в результате межведомственного взаимодействия, формируются в личное дело и передаются для рассмотрения руководителю (заместителю) уполномоченного органа. </w:t>
      </w:r>
    </w:p>
    <w:p w:rsidR="00655D05" w:rsidRPr="00655D05" w:rsidRDefault="00655D05" w:rsidP="00655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55D05">
        <w:rPr>
          <w:sz w:val="28"/>
          <w:szCs w:val="28"/>
        </w:rPr>
        <w:t xml:space="preserve">.1. Максимальный срок приема документов от заявителя для предоставления </w:t>
      </w:r>
      <w:r>
        <w:rPr>
          <w:sz w:val="28"/>
          <w:szCs w:val="28"/>
        </w:rPr>
        <w:t>компенсации</w:t>
      </w:r>
      <w:r w:rsidRPr="00655D05">
        <w:rPr>
          <w:sz w:val="28"/>
          <w:szCs w:val="28"/>
        </w:rPr>
        <w:t xml:space="preserve"> не должен превышать 15 минут.</w:t>
      </w:r>
    </w:p>
    <w:p w:rsidR="00655D05" w:rsidRPr="001D1803" w:rsidRDefault="00655D05" w:rsidP="00655D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655D05">
        <w:rPr>
          <w:sz w:val="28"/>
          <w:szCs w:val="28"/>
        </w:rPr>
        <w:t xml:space="preserve">.2. Максимальный срок принятия решения о предоставлении (отказе в предоставлении) компенсации составляет </w:t>
      </w:r>
      <w:r w:rsidR="00232207">
        <w:rPr>
          <w:sz w:val="28"/>
          <w:szCs w:val="28"/>
        </w:rPr>
        <w:t xml:space="preserve">не более </w:t>
      </w:r>
      <w:r w:rsidRPr="00655D05">
        <w:rPr>
          <w:sz w:val="28"/>
          <w:szCs w:val="28"/>
        </w:rPr>
        <w:t xml:space="preserve">6 рабочих дней со дня </w:t>
      </w:r>
      <w:r w:rsidR="00232207">
        <w:rPr>
          <w:sz w:val="28"/>
          <w:szCs w:val="28"/>
        </w:rPr>
        <w:t xml:space="preserve">регистрации </w:t>
      </w:r>
      <w:r w:rsidRPr="00655D05">
        <w:rPr>
          <w:sz w:val="28"/>
          <w:szCs w:val="28"/>
        </w:rPr>
        <w:t>заявления и соответствующих документов.</w:t>
      </w:r>
    </w:p>
    <w:p w:rsidR="001D1803" w:rsidRPr="001D1803" w:rsidRDefault="00B61F13" w:rsidP="001D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D1803" w:rsidRPr="001D1803">
        <w:rPr>
          <w:sz w:val="28"/>
          <w:szCs w:val="28"/>
        </w:rPr>
        <w:t xml:space="preserve">. Родители (законные представители), получающие компенсацию, при изменении количества детей в семье предоставляют </w:t>
      </w:r>
      <w:r w:rsidR="00E87DD7">
        <w:rPr>
          <w:sz w:val="28"/>
          <w:szCs w:val="28"/>
        </w:rPr>
        <w:t xml:space="preserve">в уполномоченный орган </w:t>
      </w:r>
      <w:r w:rsidR="001D1803" w:rsidRPr="001D1803">
        <w:rPr>
          <w:sz w:val="28"/>
          <w:szCs w:val="28"/>
        </w:rPr>
        <w:t xml:space="preserve">заявление об изменении размера компенсации родительской платы </w:t>
      </w:r>
      <w:r w:rsidR="00E87DD7">
        <w:rPr>
          <w:sz w:val="28"/>
          <w:szCs w:val="28"/>
        </w:rPr>
        <w:t xml:space="preserve">по форме </w:t>
      </w:r>
      <w:r w:rsidR="001D1803" w:rsidRPr="001D1803">
        <w:rPr>
          <w:sz w:val="28"/>
          <w:szCs w:val="28"/>
        </w:rPr>
        <w:t xml:space="preserve">согласно приложению № </w:t>
      </w:r>
      <w:r w:rsidR="00FB1C72">
        <w:rPr>
          <w:sz w:val="28"/>
          <w:szCs w:val="28"/>
        </w:rPr>
        <w:t>4</w:t>
      </w:r>
      <w:r w:rsidR="001D1803" w:rsidRPr="001D1803">
        <w:rPr>
          <w:sz w:val="28"/>
          <w:szCs w:val="28"/>
        </w:rPr>
        <w:t xml:space="preserve"> к Порядку.</w:t>
      </w:r>
    </w:p>
    <w:p w:rsidR="00A50739" w:rsidRDefault="007204D9" w:rsidP="001D1803">
      <w:pPr>
        <w:ind w:firstLine="709"/>
        <w:jc w:val="both"/>
        <w:rPr>
          <w:sz w:val="28"/>
          <w:szCs w:val="28"/>
        </w:rPr>
        <w:sectPr w:rsidR="00A50739" w:rsidSect="00413AF6">
          <w:footerReference w:type="default" r:id="rId7"/>
          <w:headerReference w:type="first" r:id="rId8"/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9.</w:t>
      </w:r>
      <w:r w:rsidRPr="007204D9">
        <w:rPr>
          <w:sz w:val="28"/>
          <w:szCs w:val="28"/>
        </w:rPr>
        <w:t>Обо всех изменениях, влекущих за собой изменения в выплате компенсации или изменение размера компенсации, родитель (законный представитель) обязан извещать образовательную организацию, реализующую основную общеобразовательную программу дошкольного образования, которую посещает его ребенок, в срок не позднее пяти рабочих дней со дня наступления таких обстоятельств</w:t>
      </w:r>
      <w:r>
        <w:rPr>
          <w:sz w:val="28"/>
          <w:szCs w:val="28"/>
        </w:rPr>
        <w:t>.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  <w:sectPr w:rsidR="001D1803" w:rsidRPr="001D1803" w:rsidSect="00A50739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1D1803" w:rsidRPr="00DC09D9" w:rsidRDefault="001D1803" w:rsidP="001D1803">
      <w:pPr>
        <w:ind w:firstLine="709"/>
        <w:jc w:val="right"/>
        <w:rPr>
          <w:szCs w:val="26"/>
        </w:rPr>
      </w:pPr>
      <w:r w:rsidRPr="00DC09D9">
        <w:rPr>
          <w:szCs w:val="26"/>
        </w:rPr>
        <w:lastRenderedPageBreak/>
        <w:t>Приложение № 1</w:t>
      </w:r>
    </w:p>
    <w:p w:rsidR="001D1803" w:rsidRPr="00DC09D9" w:rsidRDefault="001D1803" w:rsidP="001D1803">
      <w:pPr>
        <w:ind w:firstLine="709"/>
        <w:jc w:val="right"/>
        <w:rPr>
          <w:szCs w:val="26"/>
        </w:rPr>
      </w:pPr>
      <w:r w:rsidRPr="00DC09D9">
        <w:rPr>
          <w:szCs w:val="26"/>
        </w:rPr>
        <w:t>к Порядку</w:t>
      </w:r>
    </w:p>
    <w:p w:rsidR="001D1803" w:rsidRPr="00DC09D9" w:rsidRDefault="001D1803" w:rsidP="001D1803">
      <w:pPr>
        <w:ind w:firstLine="709"/>
        <w:jc w:val="right"/>
        <w:rPr>
          <w:szCs w:val="26"/>
        </w:rPr>
      </w:pPr>
      <w:r w:rsidRPr="00DC09D9">
        <w:rPr>
          <w:szCs w:val="26"/>
        </w:rPr>
        <w:t>обращения за получением компенсации</w:t>
      </w:r>
    </w:p>
    <w:p w:rsidR="001D1803" w:rsidRPr="00DC09D9" w:rsidRDefault="001D1803" w:rsidP="001D1803">
      <w:pPr>
        <w:ind w:firstLine="709"/>
        <w:jc w:val="right"/>
        <w:rPr>
          <w:szCs w:val="26"/>
        </w:rPr>
      </w:pPr>
      <w:r w:rsidRPr="00DC09D9">
        <w:rPr>
          <w:szCs w:val="26"/>
        </w:rPr>
        <w:t>родителям (законным представителям)</w:t>
      </w:r>
    </w:p>
    <w:p w:rsidR="001D1803" w:rsidRPr="00DC09D9" w:rsidRDefault="001D1803" w:rsidP="001D1803">
      <w:pPr>
        <w:ind w:firstLine="709"/>
        <w:jc w:val="right"/>
        <w:rPr>
          <w:szCs w:val="26"/>
        </w:rPr>
      </w:pPr>
      <w:r w:rsidRPr="00DC09D9">
        <w:rPr>
          <w:szCs w:val="26"/>
        </w:rPr>
        <w:t>детей, посещающих образовательные</w:t>
      </w:r>
    </w:p>
    <w:p w:rsidR="001D1803" w:rsidRPr="00DC09D9" w:rsidRDefault="001D1803" w:rsidP="001D1803">
      <w:pPr>
        <w:ind w:firstLine="709"/>
        <w:jc w:val="right"/>
        <w:rPr>
          <w:szCs w:val="26"/>
        </w:rPr>
      </w:pPr>
      <w:r w:rsidRPr="00DC09D9">
        <w:rPr>
          <w:szCs w:val="26"/>
        </w:rPr>
        <w:t>организации, реализующие образовательные</w:t>
      </w:r>
    </w:p>
    <w:p w:rsidR="001D1803" w:rsidRPr="001D1803" w:rsidRDefault="001D1803" w:rsidP="001D1803">
      <w:pPr>
        <w:ind w:firstLine="709"/>
        <w:jc w:val="right"/>
        <w:rPr>
          <w:sz w:val="26"/>
          <w:szCs w:val="26"/>
        </w:rPr>
      </w:pPr>
      <w:r w:rsidRPr="00DC09D9">
        <w:rPr>
          <w:szCs w:val="26"/>
        </w:rPr>
        <w:t>программы дошкольного образования</w:t>
      </w:r>
    </w:p>
    <w:p w:rsidR="001D1803" w:rsidRPr="001D1803" w:rsidRDefault="001D1803" w:rsidP="001D1803">
      <w:pPr>
        <w:ind w:firstLine="709"/>
        <w:jc w:val="right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60"/>
        <w:gridCol w:w="5405"/>
      </w:tblGrid>
      <w:tr w:rsidR="006925BA" w:rsidRPr="006925BA" w:rsidTr="006925BA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6925BA">
              <w:rPr>
                <w:rFonts w:eastAsiaTheme="minorEastAsia"/>
                <w:sz w:val="22"/>
                <w:szCs w:val="22"/>
              </w:rPr>
              <w:t>Руководителю</w:t>
            </w:r>
          </w:p>
        </w:tc>
      </w:tr>
      <w:tr w:rsidR="006925BA" w:rsidRPr="006925BA" w:rsidTr="006925BA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6925BA" w:rsidRPr="006925BA" w:rsidTr="006925BA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6925BA" w:rsidRPr="006925BA" w:rsidTr="006925BA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6925BA">
              <w:rPr>
                <w:rFonts w:eastAsiaTheme="minorEastAsia"/>
                <w:sz w:val="22"/>
                <w:szCs w:val="22"/>
              </w:rPr>
              <w:t>(</w:t>
            </w:r>
            <w:r w:rsidR="00266973" w:rsidRPr="00266973">
              <w:rPr>
                <w:rFonts w:eastAsiaTheme="minorEastAsia"/>
                <w:sz w:val="22"/>
                <w:szCs w:val="22"/>
              </w:rPr>
              <w:t>наименование местной администр</w:t>
            </w:r>
            <w:r w:rsidR="00266973">
              <w:rPr>
                <w:rFonts w:eastAsiaTheme="minorEastAsia"/>
                <w:sz w:val="22"/>
                <w:szCs w:val="22"/>
              </w:rPr>
              <w:t>ации муниципального образования</w:t>
            </w:r>
            <w:r>
              <w:rPr>
                <w:rFonts w:eastAsiaTheme="minorEastAsia"/>
                <w:sz w:val="22"/>
                <w:szCs w:val="22"/>
              </w:rPr>
              <w:t>)</w:t>
            </w:r>
          </w:p>
        </w:tc>
      </w:tr>
    </w:tbl>
    <w:p w:rsidR="006925BA" w:rsidRDefault="006925BA" w:rsidP="006925BA">
      <w:pPr>
        <w:widowControl w:val="0"/>
        <w:autoSpaceDE w:val="0"/>
        <w:autoSpaceDN w:val="0"/>
        <w:ind w:firstLine="709"/>
        <w:jc w:val="center"/>
        <w:rPr>
          <w:sz w:val="28"/>
        </w:rPr>
      </w:pPr>
    </w:p>
    <w:p w:rsidR="006925BA" w:rsidRPr="006925BA" w:rsidRDefault="006925BA" w:rsidP="006925BA">
      <w:pPr>
        <w:widowControl w:val="0"/>
        <w:autoSpaceDE w:val="0"/>
        <w:autoSpaceDN w:val="0"/>
        <w:jc w:val="center"/>
        <w:rPr>
          <w:szCs w:val="24"/>
        </w:rPr>
      </w:pPr>
      <w:r w:rsidRPr="006925BA">
        <w:rPr>
          <w:szCs w:val="24"/>
        </w:rPr>
        <w:t>ЗАЯВЛЕНИЕ</w:t>
      </w:r>
    </w:p>
    <w:p w:rsidR="006925BA" w:rsidRPr="006925BA" w:rsidRDefault="006925BA" w:rsidP="006925BA">
      <w:pPr>
        <w:widowControl w:val="0"/>
        <w:autoSpaceDE w:val="0"/>
        <w:autoSpaceDN w:val="0"/>
        <w:ind w:firstLine="709"/>
        <w:jc w:val="center"/>
        <w:rPr>
          <w:szCs w:val="24"/>
        </w:rPr>
      </w:pPr>
      <w:r w:rsidRPr="006925BA">
        <w:rPr>
          <w:szCs w:val="24"/>
        </w:rPr>
        <w:t xml:space="preserve">о предоставлении компенсации родительской платы за присмотр и уход за детьми в образовательных организациях, </w:t>
      </w:r>
      <w:r w:rsidR="00DC09D9">
        <w:rPr>
          <w:szCs w:val="24"/>
        </w:rPr>
        <w:t>реализующих образовательные программы дошкольного образования</w:t>
      </w:r>
      <w:r w:rsidR="007204D9" w:rsidRPr="007204D9">
        <w:rPr>
          <w:szCs w:val="24"/>
        </w:rPr>
        <w:t>в муниципальных дошкольных образовательных учреждениях муниципального образования город Ковров</w:t>
      </w:r>
    </w:p>
    <w:p w:rsidR="006925BA" w:rsidRPr="006925BA" w:rsidRDefault="006925BA" w:rsidP="001D1803">
      <w:pPr>
        <w:widowControl w:val="0"/>
        <w:autoSpaceDE w:val="0"/>
        <w:autoSpaceDN w:val="0"/>
        <w:ind w:firstLine="709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39"/>
      </w:tblGrid>
      <w:tr w:rsidR="006925BA" w:rsidRPr="006925BA" w:rsidTr="006925BA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ind w:firstLine="283"/>
              <w:jc w:val="both"/>
              <w:rPr>
                <w:rFonts w:eastAsiaTheme="minorEastAsia"/>
                <w:szCs w:val="24"/>
              </w:rPr>
            </w:pPr>
            <w:r w:rsidRPr="006925BA">
              <w:rPr>
                <w:rFonts w:eastAsiaTheme="minorEastAsia"/>
                <w:szCs w:val="24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6925BA" w:rsidRPr="006925BA" w:rsidTr="006925BA">
        <w:tc>
          <w:tcPr>
            <w:tcW w:w="9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6925BA" w:rsidRPr="006925BA" w:rsidTr="006925BA">
        <w:tblPrEx>
          <w:tblBorders>
            <w:insideH w:val="single" w:sz="4" w:space="0" w:color="auto"/>
          </w:tblBorders>
        </w:tblPrEx>
        <w:tc>
          <w:tcPr>
            <w:tcW w:w="90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6925BA" w:rsidRPr="006925BA" w:rsidTr="006925BA">
        <w:tc>
          <w:tcPr>
            <w:tcW w:w="90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25BA" w:rsidRPr="006925BA" w:rsidRDefault="006925BA" w:rsidP="006925BA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 w:val="22"/>
                <w:szCs w:val="24"/>
              </w:rPr>
              <w:t>(наименование образовательной организации)</w:t>
            </w:r>
          </w:p>
        </w:tc>
      </w:tr>
      <w:tr w:rsidR="006925BA" w:rsidRPr="006925BA" w:rsidTr="006925BA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25BA" w:rsidRPr="006925BA" w:rsidRDefault="006925BA" w:rsidP="00FB1C72">
            <w:pPr>
              <w:widowControl w:val="0"/>
              <w:autoSpaceDE w:val="0"/>
              <w:autoSpaceDN w:val="0"/>
              <w:jc w:val="both"/>
              <w:outlineLvl w:val="2"/>
              <w:rPr>
                <w:rFonts w:eastAsiaTheme="minorEastAsia"/>
                <w:szCs w:val="24"/>
              </w:rPr>
            </w:pPr>
            <w:r w:rsidRPr="006925BA">
              <w:rPr>
                <w:rFonts w:eastAsiaTheme="minorEastAsia"/>
                <w:szCs w:val="24"/>
              </w:rPr>
              <w:t xml:space="preserve">Сведения о родителе (законном представителе) ребенка, обратившемся в уполномоченный орган за предоставлением </w:t>
            </w:r>
            <w:r w:rsidR="00FB1C72">
              <w:rPr>
                <w:rFonts w:eastAsiaTheme="minorEastAsia"/>
                <w:szCs w:val="24"/>
              </w:rPr>
              <w:t>компенсации</w:t>
            </w:r>
            <w:r w:rsidRPr="006925BA">
              <w:rPr>
                <w:rFonts w:eastAsiaTheme="minorEastAsia"/>
                <w:szCs w:val="24"/>
              </w:rPr>
              <w:t xml:space="preserve"> (далее - заявитель):</w:t>
            </w:r>
          </w:p>
        </w:tc>
      </w:tr>
    </w:tbl>
    <w:p w:rsidR="006925BA" w:rsidRDefault="006925BA" w:rsidP="001D1803">
      <w:pPr>
        <w:widowControl w:val="0"/>
        <w:autoSpaceDE w:val="0"/>
        <w:autoSpaceDN w:val="0"/>
        <w:ind w:firstLine="709"/>
        <w:jc w:val="both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6"/>
        <w:gridCol w:w="4419"/>
      </w:tblGrid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Фамилия, имя, отчество</w:t>
            </w:r>
          </w:p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(при наличии):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Дата рождения: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(день, месяц, год)</w:t>
            </w: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Пол: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(мужской, женский)</w:t>
            </w: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lastRenderedPageBreak/>
              <w:t>Гражданство: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Данные документа, удостоверяющего личность:</w:t>
            </w: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Наименование документа, серия, номер: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Дата выдачи: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Кем выдан, код подразделения: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Номер телефона</w:t>
            </w:r>
          </w:p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(при наличии):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Адрес электронной почты</w:t>
            </w:r>
          </w:p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(при наличии):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Адрес фактического проживания: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Статус заявителя: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(родитель (усыновитель), опекун)</w:t>
            </w:r>
          </w:p>
        </w:tc>
      </w:tr>
      <w:tr w:rsidR="00FB1C72" w:rsidRPr="00FB1C72" w:rsidTr="00FB1C72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both"/>
              <w:outlineLvl w:val="2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Фамилия, имя, отчество</w:t>
            </w:r>
          </w:p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(при наличии):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Дата рождения: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(день, месяц, год)</w:t>
            </w: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Пол: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(мужской, женский)</w:t>
            </w: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Страховой номер индивидуального лицевого счета: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Гражданство: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  <w:tr w:rsidR="00FB1C72" w:rsidRPr="00FB1C72" w:rsidTr="00FB1C72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Данные документа, удостоверяющего личность ребенка:</w:t>
            </w: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  <w:r w:rsidRPr="00FB1C72">
              <w:rPr>
                <w:rFonts w:eastAsiaTheme="minorEastAsia"/>
                <w:szCs w:val="24"/>
              </w:rPr>
              <w:t>Реквизиты записи акта о рождении или свидетельства о рождении: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4"/>
              </w:rPr>
            </w:pPr>
          </w:p>
        </w:tc>
      </w:tr>
    </w:tbl>
    <w:p w:rsidR="001D1803" w:rsidRPr="001D1803" w:rsidRDefault="001D1803" w:rsidP="001D1803">
      <w:pPr>
        <w:widowControl w:val="0"/>
        <w:autoSpaceDE w:val="0"/>
        <w:autoSpaceDN w:val="0"/>
        <w:ind w:firstLine="709"/>
        <w:jc w:val="both"/>
        <w:rPr>
          <w:sz w:val="22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65"/>
      </w:tblGrid>
      <w:tr w:rsidR="00FB1C72" w:rsidRPr="00FB1C72" w:rsidTr="00FB1C72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both"/>
              <w:outlineLvl w:val="2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 xml:space="preserve">Сведения о других детях в семье для определения размера компенсации в соответствии с </w:t>
            </w:r>
            <w:hyperlink r:id="rId10">
              <w:r w:rsidRPr="00844917">
                <w:rPr>
                  <w:rFonts w:eastAsiaTheme="minorEastAsia"/>
                  <w:szCs w:val="22"/>
                </w:rPr>
                <w:t>частью 5 статьи 65</w:t>
              </w:r>
            </w:hyperlink>
            <w:r w:rsidRPr="00FB1C72">
              <w:rPr>
                <w:rFonts w:eastAsiaTheme="minorEastAsia"/>
                <w:szCs w:val="22"/>
              </w:rPr>
              <w:t xml:space="preserve"> Федерального закона </w:t>
            </w:r>
            <w:r>
              <w:rPr>
                <w:rFonts w:eastAsiaTheme="minorEastAsia"/>
                <w:szCs w:val="22"/>
              </w:rPr>
              <w:t>«</w:t>
            </w:r>
            <w:r w:rsidRPr="00FB1C72">
              <w:rPr>
                <w:rFonts w:eastAsiaTheme="minorEastAsia"/>
                <w:szCs w:val="22"/>
              </w:rPr>
              <w:t>Об образовании в Российской Федерации</w:t>
            </w:r>
            <w:r>
              <w:rPr>
                <w:rFonts w:eastAsiaTheme="minorEastAsia"/>
                <w:szCs w:val="22"/>
              </w:rPr>
              <w:t>»</w:t>
            </w:r>
            <w:r w:rsidRPr="00FB1C72">
              <w:rPr>
                <w:rFonts w:eastAsiaTheme="minorEastAsia"/>
                <w:szCs w:val="22"/>
              </w:rPr>
              <w:t>:</w:t>
            </w:r>
          </w:p>
        </w:tc>
      </w:tr>
      <w:tr w:rsidR="00FB1C72" w:rsidRPr="00FB1C72" w:rsidTr="00FB1C72">
        <w:tc>
          <w:tcPr>
            <w:tcW w:w="9065" w:type="dxa"/>
            <w:tcBorders>
              <w:left w:val="nil"/>
              <w:bottom w:val="nil"/>
              <w:right w:val="nil"/>
            </w:tcBorders>
            <w:vAlign w:val="bottom"/>
          </w:tcPr>
          <w:p w:rsidR="00034798" w:rsidRDefault="00034798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</w:p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(фамилия, имя</w:t>
            </w:r>
            <w:r>
              <w:rPr>
                <w:rFonts w:eastAsiaTheme="minorEastAsia"/>
                <w:szCs w:val="22"/>
              </w:rPr>
              <w:t>,</w:t>
            </w:r>
            <w:r w:rsidRPr="00FB1C72">
              <w:rPr>
                <w:rFonts w:eastAsiaTheme="minorEastAsia"/>
                <w:szCs w:val="22"/>
              </w:rPr>
              <w:t xml:space="preserve"> отчество (при наличии); дата рождения: пол; страховой номер</w:t>
            </w:r>
          </w:p>
        </w:tc>
      </w:tr>
      <w:tr w:rsidR="00FB1C72" w:rsidRPr="00FB1C72" w:rsidTr="00FB1C72">
        <w:tc>
          <w:tcPr>
            <w:tcW w:w="9065" w:type="dxa"/>
            <w:tcBorders>
              <w:left w:val="nil"/>
              <w:bottom w:val="nil"/>
              <w:right w:val="nil"/>
            </w:tcBorders>
            <w:vAlign w:val="center"/>
          </w:tcPr>
          <w:p w:rsidR="00034798" w:rsidRDefault="00034798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</w:p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индивидуального лицевого счета; гражданство: данные документа, удостоверяющего</w:t>
            </w:r>
          </w:p>
        </w:tc>
      </w:tr>
      <w:tr w:rsidR="00FB1C72" w:rsidRPr="00FB1C72" w:rsidTr="00FB1C72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lastRenderedPageBreak/>
              <w:t>личность)</w:t>
            </w:r>
          </w:p>
        </w:tc>
      </w:tr>
      <w:tr w:rsidR="00FB1C72" w:rsidRPr="00FB1C72" w:rsidTr="00FB1C72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c>
          <w:tcPr>
            <w:tcW w:w="9065" w:type="dxa"/>
            <w:tcBorders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both"/>
              <w:outlineLvl w:val="2"/>
              <w:rPr>
                <w:rFonts w:eastAsiaTheme="minorEastAsia"/>
                <w:color w:val="FF0000"/>
                <w:szCs w:val="22"/>
              </w:rPr>
            </w:pPr>
            <w:r w:rsidRPr="00034798">
              <w:rPr>
                <w:rFonts w:eastAsiaTheme="minorEastAsia"/>
                <w:szCs w:val="22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</w:tc>
      </w:tr>
      <w:tr w:rsidR="00FB1C72" w:rsidRPr="00FB1C72" w:rsidTr="00FB1C72">
        <w:tc>
          <w:tcPr>
            <w:tcW w:w="9065" w:type="dxa"/>
            <w:tcBorders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color w:val="FF0000"/>
                <w:szCs w:val="22"/>
              </w:rPr>
            </w:pPr>
            <w:r w:rsidRPr="00034798">
              <w:rPr>
                <w:rFonts w:eastAsiaTheme="minorEastAsia"/>
                <w:szCs w:val="22"/>
              </w:rPr>
              <w:t>(наименование образовательной организации)</w:t>
            </w:r>
          </w:p>
        </w:tc>
      </w:tr>
      <w:tr w:rsidR="00FB1C72" w:rsidRPr="00FB1C72" w:rsidTr="00FB1C72">
        <w:tc>
          <w:tcPr>
            <w:tcW w:w="9065" w:type="dxa"/>
            <w:tcBorders>
              <w:left w:val="nil"/>
              <w:bottom w:val="nil"/>
              <w:right w:val="nil"/>
            </w:tcBorders>
            <w:vAlign w:val="center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color w:val="FF0000"/>
                <w:szCs w:val="22"/>
              </w:rPr>
            </w:pPr>
            <w:r w:rsidRPr="00034798">
              <w:rPr>
                <w:rFonts w:eastAsiaTheme="minorEastAsia"/>
                <w:szCs w:val="22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 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FB1C72" w:rsidRPr="00FB1C72" w:rsidTr="00FB1C72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 xml:space="preserve">Реквизиты </w:t>
            </w:r>
            <w:r>
              <w:rPr>
                <w:rFonts w:eastAsiaTheme="minorEastAsia"/>
                <w:szCs w:val="22"/>
              </w:rPr>
              <w:t xml:space="preserve">представляемых </w:t>
            </w:r>
            <w:r w:rsidRPr="00FB1C72">
              <w:rPr>
                <w:rFonts w:eastAsiaTheme="minorEastAsia"/>
                <w:szCs w:val="22"/>
              </w:rPr>
              <w:t>документов</w:t>
            </w:r>
            <w:r>
              <w:rPr>
                <w:rFonts w:eastAsiaTheme="minorEastAsia"/>
                <w:szCs w:val="22"/>
              </w:rPr>
              <w:t>:</w:t>
            </w:r>
          </w:p>
        </w:tc>
      </w:tr>
      <w:tr w:rsidR="00FB1C72" w:rsidRPr="00FB1C72" w:rsidTr="00FB1C72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</w:tbl>
    <w:p w:rsidR="001D1803" w:rsidRDefault="001D1803" w:rsidP="001D1803">
      <w:pPr>
        <w:widowControl w:val="0"/>
        <w:autoSpaceDE w:val="0"/>
        <w:autoSpaceDN w:val="0"/>
        <w:ind w:firstLine="709"/>
        <w:jc w:val="both"/>
        <w:rPr>
          <w:sz w:val="22"/>
        </w:rPr>
      </w:pPr>
    </w:p>
    <w:p w:rsidR="00844917" w:rsidRDefault="00844917" w:rsidP="001D1803">
      <w:pPr>
        <w:widowControl w:val="0"/>
        <w:autoSpaceDE w:val="0"/>
        <w:autoSpaceDN w:val="0"/>
        <w:ind w:firstLine="709"/>
        <w:jc w:val="both"/>
        <w:rPr>
          <w:sz w:val="22"/>
        </w:rPr>
      </w:pPr>
    </w:p>
    <w:p w:rsidR="00034798" w:rsidRDefault="00034798" w:rsidP="001D1803">
      <w:pPr>
        <w:widowControl w:val="0"/>
        <w:autoSpaceDE w:val="0"/>
        <w:autoSpaceDN w:val="0"/>
        <w:ind w:firstLine="709"/>
        <w:jc w:val="both"/>
        <w:rPr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46"/>
        <w:gridCol w:w="4419"/>
      </w:tblGrid>
      <w:tr w:rsidR="00FB1C72" w:rsidRPr="00FB1C72" w:rsidTr="00FB1C72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both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Компенсацию прошу перечислять посредством (по выбору заявителя):</w:t>
            </w: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через организацию почтовой связи: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(адрес, почтовый индекс)</w:t>
            </w: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на расчетный счет: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(номер счета; банк получателя; БИК; корр. счет; ИНН; КПП)</w:t>
            </w:r>
          </w:p>
        </w:tc>
      </w:tr>
    </w:tbl>
    <w:p w:rsidR="00FB1C72" w:rsidRDefault="00FB1C72" w:rsidP="001D1803">
      <w:pPr>
        <w:widowControl w:val="0"/>
        <w:autoSpaceDE w:val="0"/>
        <w:autoSpaceDN w:val="0"/>
        <w:ind w:firstLine="709"/>
        <w:jc w:val="both"/>
        <w:rPr>
          <w:sz w:val="22"/>
        </w:rPr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65"/>
      </w:tblGrid>
      <w:tr w:rsidR="00FB1C72" w:rsidRPr="00FB1C72" w:rsidTr="00FB1C72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Способ получения результата рассмотрения заявления:</w:t>
            </w:r>
          </w:p>
        </w:tc>
      </w:tr>
      <w:tr w:rsidR="00FB1C72" w:rsidRPr="00FB1C72" w:rsidTr="00FB1C72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c>
          <w:tcPr>
            <w:tcW w:w="9065" w:type="dxa"/>
            <w:tcBorders>
              <w:left w:val="nil"/>
              <w:bottom w:val="nil"/>
              <w:right w:val="nil"/>
            </w:tcBorders>
            <w:vAlign w:val="center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К заявлению прилагаются:</w:t>
            </w:r>
          </w:p>
        </w:tc>
      </w:tr>
      <w:tr w:rsidR="00FB1C72" w:rsidRPr="00FB1C72" w:rsidTr="00FB1C72">
        <w:tc>
          <w:tcPr>
            <w:tcW w:w="9065" w:type="dxa"/>
            <w:tcBorders>
              <w:top w:val="nil"/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single" w:sz="4" w:space="0" w:color="auto"/>
          </w:tblBorders>
        </w:tblPrEx>
        <w:tc>
          <w:tcPr>
            <w:tcW w:w="9065" w:type="dxa"/>
            <w:tcBorders>
              <w:left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c>
          <w:tcPr>
            <w:tcW w:w="9065" w:type="dxa"/>
            <w:tcBorders>
              <w:left w:val="nil"/>
              <w:bottom w:val="nil"/>
              <w:right w:val="nil"/>
            </w:tcBorders>
            <w:vAlign w:val="center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(перечень документов, предоставляемых заявителем при подаче заявления в уполномоченный орган)</w:t>
            </w:r>
          </w:p>
        </w:tc>
      </w:tr>
      <w:tr w:rsidR="00FB1C72" w:rsidRPr="00FB1C72" w:rsidTr="00FB1C72">
        <w:tc>
          <w:tcPr>
            <w:tcW w:w="9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</w:tc>
      </w:tr>
    </w:tbl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30"/>
        <w:gridCol w:w="600"/>
        <w:gridCol w:w="4122"/>
      </w:tblGrid>
      <w:tr w:rsidR="00FB1C72" w:rsidRPr="00FB1C72" w:rsidTr="00FB1C72">
        <w:tc>
          <w:tcPr>
            <w:tcW w:w="4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FB1C72" w:rsidRPr="00FB1C72" w:rsidTr="00FB1C72">
        <w:tblPrEx>
          <w:tblBorders>
            <w:insideH w:val="none" w:sz="0" w:space="0" w:color="auto"/>
          </w:tblBorders>
        </w:tblPrEx>
        <w:tc>
          <w:tcPr>
            <w:tcW w:w="43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(подпись заявителя)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(расшифровка подписи)</w:t>
            </w:r>
          </w:p>
        </w:tc>
      </w:tr>
      <w:tr w:rsidR="00FB1C72" w:rsidRPr="00FB1C72" w:rsidTr="00FB1C72">
        <w:tblPrEx>
          <w:tblBorders>
            <w:insideH w:val="none" w:sz="0" w:space="0" w:color="auto"/>
          </w:tblBorders>
        </w:tblPrEx>
        <w:tc>
          <w:tcPr>
            <w:tcW w:w="9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B1C72" w:rsidRPr="00FB1C72" w:rsidRDefault="00FB1C72" w:rsidP="00FB1C72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FB1C72">
              <w:rPr>
                <w:rFonts w:eastAsiaTheme="minorEastAsia"/>
                <w:szCs w:val="22"/>
              </w:rPr>
              <w:t>Дата заполнения: "__" ___________ 20__ г.</w:t>
            </w:r>
          </w:p>
        </w:tc>
      </w:tr>
    </w:tbl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Default="001D1803" w:rsidP="001D1803">
      <w:pPr>
        <w:ind w:firstLine="709"/>
        <w:jc w:val="both"/>
        <w:rPr>
          <w:sz w:val="28"/>
          <w:szCs w:val="28"/>
        </w:rPr>
      </w:pPr>
    </w:p>
    <w:p w:rsidR="00DC09D9" w:rsidRDefault="00DC09D9" w:rsidP="001D1803">
      <w:pPr>
        <w:ind w:firstLine="709"/>
        <w:jc w:val="both"/>
        <w:rPr>
          <w:sz w:val="28"/>
          <w:szCs w:val="28"/>
        </w:rPr>
      </w:pPr>
    </w:p>
    <w:p w:rsidR="00A50739" w:rsidRDefault="00A50739" w:rsidP="001D1803">
      <w:pPr>
        <w:ind w:firstLine="709"/>
        <w:jc w:val="both"/>
        <w:rPr>
          <w:sz w:val="28"/>
          <w:szCs w:val="28"/>
        </w:rPr>
        <w:sectPr w:rsidR="00A50739" w:rsidSect="00F90D1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50739" w:rsidRDefault="00A50739" w:rsidP="001D1803">
      <w:pPr>
        <w:ind w:firstLine="709"/>
        <w:jc w:val="both"/>
        <w:rPr>
          <w:sz w:val="28"/>
          <w:szCs w:val="28"/>
        </w:rPr>
        <w:sectPr w:rsidR="00A50739" w:rsidSect="00A5073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lastRenderedPageBreak/>
        <w:t>Приложение № 2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к Порядку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обращения за получением компенсации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родителям (законным представителям)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детей, посещающих образовательные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организации, реализующие образовательные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программы дошкольного образования</w:t>
      </w:r>
    </w:p>
    <w:p w:rsidR="00DC09D9" w:rsidRDefault="00DC09D9" w:rsidP="001D1803">
      <w:pPr>
        <w:ind w:firstLine="709"/>
        <w:jc w:val="right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94"/>
      </w:tblGrid>
      <w:tr w:rsidR="00DC09D9" w:rsidRPr="00DC09D9" w:rsidTr="00DC09D9">
        <w:tc>
          <w:tcPr>
            <w:tcW w:w="9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РЕШЕНИЕ</w:t>
            </w:r>
          </w:p>
          <w:p w:rsidR="00DC09D9" w:rsidRPr="00DC09D9" w:rsidRDefault="00DC09D9" w:rsidP="0026697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о предоставлении компенсации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  <w:r w:rsidR="007204D9" w:rsidRPr="007204D9">
              <w:rPr>
                <w:rFonts w:eastAsiaTheme="minorEastAsia"/>
                <w:szCs w:val="22"/>
              </w:rPr>
              <w:t>в муниципальных дошкольных образовательных учреждениях муниципального образования город Ковров</w:t>
            </w:r>
          </w:p>
        </w:tc>
      </w:tr>
    </w:tbl>
    <w:p w:rsidR="00DC09D9" w:rsidRDefault="00DC09D9" w:rsidP="00DC09D9">
      <w:pPr>
        <w:ind w:firstLine="709"/>
        <w:jc w:val="center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5"/>
        <w:gridCol w:w="1665"/>
        <w:gridCol w:w="5283"/>
        <w:gridCol w:w="391"/>
      </w:tblGrid>
      <w:tr w:rsidR="00DC09D9" w:rsidRPr="00DC09D9" w:rsidTr="00DC09D9">
        <w:tc>
          <w:tcPr>
            <w:tcW w:w="9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09D9" w:rsidRPr="00DC09D9" w:rsidRDefault="00DC09D9" w:rsidP="00266973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 xml:space="preserve">Рассмотрев заявление о предоставлении компенсации родительской платы за присмотр и уход за детьми в образовательных организациях, реализующих образовательные программы дошкольного образования от </w:t>
            </w:r>
            <w:r>
              <w:rPr>
                <w:rFonts w:eastAsiaTheme="minorEastAsia"/>
                <w:szCs w:val="22"/>
              </w:rPr>
              <w:t>«</w:t>
            </w:r>
            <w:r w:rsidRPr="00DC09D9">
              <w:rPr>
                <w:rFonts w:eastAsiaTheme="minorEastAsia"/>
                <w:szCs w:val="22"/>
              </w:rPr>
              <w:t>__</w:t>
            </w:r>
            <w:r>
              <w:rPr>
                <w:rFonts w:eastAsiaTheme="minorEastAsia"/>
                <w:szCs w:val="22"/>
              </w:rPr>
              <w:t>»</w:t>
            </w:r>
            <w:r w:rsidRPr="00DC09D9">
              <w:rPr>
                <w:rFonts w:eastAsiaTheme="minorEastAsia"/>
                <w:szCs w:val="22"/>
              </w:rPr>
              <w:t xml:space="preserve"> _________________ 20__ г. </w:t>
            </w:r>
            <w:r>
              <w:rPr>
                <w:rFonts w:eastAsiaTheme="minorEastAsia"/>
                <w:szCs w:val="22"/>
              </w:rPr>
              <w:t>№</w:t>
            </w:r>
            <w:r w:rsidRPr="00DC09D9">
              <w:rPr>
                <w:rFonts w:eastAsiaTheme="minorEastAsia"/>
                <w:szCs w:val="22"/>
              </w:rPr>
              <w:t xml:space="preserve"> ______________:</w:t>
            </w:r>
            <w:r>
              <w:rPr>
                <w:rFonts w:eastAsiaTheme="minorEastAsia"/>
                <w:szCs w:val="22"/>
              </w:rPr>
              <w:t>от</w:t>
            </w:r>
          </w:p>
        </w:tc>
      </w:tr>
      <w:tr w:rsidR="00DC09D9" w:rsidRPr="00DC09D9" w:rsidTr="00DC09D9">
        <w:tc>
          <w:tcPr>
            <w:tcW w:w="909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о</w:t>
            </w:r>
          </w:p>
        </w:tc>
      </w:tr>
      <w:tr w:rsidR="00DC09D9" w:rsidRPr="00DC09D9" w:rsidTr="00DC09D9">
        <w:tc>
          <w:tcPr>
            <w:tcW w:w="90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(фамилия, имя, отчество (при наличии) заявителя полностью)</w:t>
            </w:r>
          </w:p>
        </w:tc>
      </w:tr>
      <w:tr w:rsidR="00DC09D9" w:rsidRPr="00DC09D9" w:rsidTr="00DC09D9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на основании</w:t>
            </w:r>
          </w:p>
        </w:tc>
        <w:tc>
          <w:tcPr>
            <w:tcW w:w="73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</w:tr>
      <w:tr w:rsidR="00DC09D9" w:rsidRPr="00DC09D9" w:rsidTr="00DC09D9">
        <w:tc>
          <w:tcPr>
            <w:tcW w:w="90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</w:tr>
      <w:tr w:rsidR="00DC09D9" w:rsidRPr="00DC09D9" w:rsidTr="00DC09D9">
        <w:tc>
          <w:tcPr>
            <w:tcW w:w="90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DC09D9" w:rsidRPr="00DC09D9" w:rsidTr="00DC09D9">
        <w:tc>
          <w:tcPr>
            <w:tcW w:w="90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назначена компенсация части платы, взимаемой с родителей (законных представителей) за присмотр и уход за ребенком:</w:t>
            </w:r>
          </w:p>
        </w:tc>
      </w:tr>
      <w:tr w:rsidR="00DC09D9" w:rsidRPr="00DC09D9" w:rsidTr="00DC09D9">
        <w:tc>
          <w:tcPr>
            <w:tcW w:w="87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,</w:t>
            </w:r>
          </w:p>
        </w:tc>
      </w:tr>
      <w:tr w:rsidR="00DC09D9" w:rsidRPr="00DC09D9" w:rsidTr="00DC09D9">
        <w:tc>
          <w:tcPr>
            <w:tcW w:w="870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(фамилия, имя, отчество (при наличии) ребенка заявителя (полностью)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</w:tr>
      <w:tr w:rsidR="00DC09D9" w:rsidRPr="00DC09D9" w:rsidTr="00DC09D9">
        <w:tc>
          <w:tcPr>
            <w:tcW w:w="90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осваивающим образовательную программу дошкольного образования в образовательной организации:</w:t>
            </w:r>
          </w:p>
        </w:tc>
      </w:tr>
      <w:tr w:rsidR="00DC09D9" w:rsidRPr="00DC09D9" w:rsidTr="00DC09D9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  <w:tc>
          <w:tcPr>
            <w:tcW w:w="5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(наименование образовательной организации)</w:t>
            </w:r>
          </w:p>
        </w:tc>
      </w:tr>
      <w:tr w:rsidR="00DC09D9" w:rsidRPr="00DC09D9" w:rsidTr="00DC09D9">
        <w:tc>
          <w:tcPr>
            <w:tcW w:w="909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в размере ___% от среднего размера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деятельность, на основании:</w:t>
            </w:r>
          </w:p>
        </w:tc>
      </w:tr>
      <w:tr w:rsidR="00DC09D9" w:rsidRPr="00DC09D9" w:rsidTr="00DC09D9">
        <w:tc>
          <w:tcPr>
            <w:tcW w:w="90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</w:tr>
      <w:tr w:rsidR="00DC09D9" w:rsidRPr="00DC09D9" w:rsidTr="00DC09D9">
        <w:tblPrEx>
          <w:tblBorders>
            <w:insideH w:val="single" w:sz="4" w:space="0" w:color="auto"/>
          </w:tblBorders>
        </w:tblPrEx>
        <w:tc>
          <w:tcPr>
            <w:tcW w:w="90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 xml:space="preserve">(наименование и реквизиты нормативного правового акта органа государственной власти субъекта Российской Федерации, которым установлен средний размер платы, взимаемой с родителей (законных представителей) за присмотр </w:t>
            </w:r>
            <w:r w:rsidRPr="00DC09D9">
              <w:rPr>
                <w:rFonts w:eastAsiaTheme="minorEastAsia"/>
                <w:szCs w:val="22"/>
              </w:rPr>
              <w:lastRenderedPageBreak/>
              <w:t>и уход за ребенком, осваивающим образовательную программу дошкольного образования в организации, осуществляющей образовательную деятельность, наименование и реквизиты закона и иного нормативного правового акта субъекта Российской Федерации, которым установлен размер компенсации части платы, взимаемой с родителей (законныхпредставителей)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деятельность)</w:t>
            </w:r>
          </w:p>
        </w:tc>
      </w:tr>
    </w:tbl>
    <w:p w:rsidR="00DC09D9" w:rsidRDefault="00DC09D9" w:rsidP="00844917">
      <w:pPr>
        <w:rPr>
          <w:sz w:val="26"/>
          <w:szCs w:val="26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00"/>
        <w:gridCol w:w="340"/>
        <w:gridCol w:w="1757"/>
        <w:gridCol w:w="340"/>
        <w:gridCol w:w="3032"/>
      </w:tblGrid>
      <w:tr w:rsidR="00DC09D9" w:rsidRPr="00DC09D9" w:rsidTr="00DC09D9"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DC09D9" w:rsidRPr="00DC09D9" w:rsidTr="00DC09D9">
        <w:tblPrEx>
          <w:tblBorders>
            <w:insideH w:val="none" w:sz="0" w:space="0" w:color="auto"/>
          </w:tblBorders>
        </w:tblPrEx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(должность руководителя уполномоченного органа (заместителя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(расшифровка подписи)</w:t>
            </w:r>
          </w:p>
        </w:tc>
      </w:tr>
      <w:tr w:rsidR="00DC09D9" w:rsidRPr="00DC09D9" w:rsidTr="00DC09D9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 xml:space="preserve">Дата заполнения: </w:t>
            </w:r>
            <w:r>
              <w:rPr>
                <w:rFonts w:eastAsiaTheme="minorEastAsia"/>
                <w:szCs w:val="22"/>
              </w:rPr>
              <w:t>«</w:t>
            </w:r>
            <w:r w:rsidRPr="00DC09D9">
              <w:rPr>
                <w:rFonts w:eastAsiaTheme="minorEastAsia"/>
                <w:szCs w:val="22"/>
              </w:rPr>
              <w:t>__</w:t>
            </w:r>
            <w:r>
              <w:rPr>
                <w:rFonts w:eastAsiaTheme="minorEastAsia"/>
                <w:szCs w:val="22"/>
              </w:rPr>
              <w:t>»</w:t>
            </w:r>
            <w:r w:rsidRPr="00DC09D9">
              <w:rPr>
                <w:rFonts w:eastAsiaTheme="minorEastAsia"/>
                <w:szCs w:val="22"/>
              </w:rPr>
              <w:t xml:space="preserve"> ___________ 20__ г.</w:t>
            </w:r>
          </w:p>
        </w:tc>
      </w:tr>
    </w:tbl>
    <w:p w:rsidR="00DC09D9" w:rsidRDefault="00DC09D9" w:rsidP="00DC09D9">
      <w:pPr>
        <w:jc w:val="center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A50739" w:rsidRDefault="00A50739" w:rsidP="00A50739">
      <w:pPr>
        <w:ind w:hanging="142"/>
        <w:jc w:val="both"/>
        <w:rPr>
          <w:sz w:val="26"/>
          <w:szCs w:val="26"/>
        </w:rPr>
        <w:sectPr w:rsidR="00A50739" w:rsidSect="00A50739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DC09D9" w:rsidRDefault="00DC09D9" w:rsidP="00A50739">
      <w:pPr>
        <w:ind w:hanging="142"/>
        <w:jc w:val="both"/>
        <w:rPr>
          <w:sz w:val="26"/>
          <w:szCs w:val="26"/>
        </w:rPr>
      </w:pPr>
    </w:p>
    <w:p w:rsidR="00A50739" w:rsidRDefault="00A50739" w:rsidP="00A50739">
      <w:pPr>
        <w:ind w:hanging="142"/>
        <w:jc w:val="both"/>
        <w:rPr>
          <w:sz w:val="26"/>
          <w:szCs w:val="26"/>
        </w:rPr>
        <w:sectPr w:rsidR="00A50739" w:rsidSect="00A5073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lastRenderedPageBreak/>
        <w:t>Приложение № 3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к Порядку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обращения за получением компенсации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родителям (законным представителям)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детей, посещающих образовательные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организации, реализующие образовательные</w:t>
      </w:r>
    </w:p>
    <w:p w:rsidR="00DC09D9" w:rsidRPr="00DC09D9" w:rsidRDefault="00DC09D9" w:rsidP="00DC09D9">
      <w:pPr>
        <w:ind w:firstLine="709"/>
        <w:jc w:val="right"/>
        <w:rPr>
          <w:szCs w:val="26"/>
        </w:rPr>
      </w:pPr>
      <w:r w:rsidRPr="00DC09D9">
        <w:rPr>
          <w:szCs w:val="26"/>
        </w:rPr>
        <w:t>программы дошкольного образования</w:t>
      </w:r>
    </w:p>
    <w:p w:rsidR="00DC09D9" w:rsidRDefault="00DC09D9" w:rsidP="001D1803">
      <w:pPr>
        <w:ind w:firstLine="709"/>
        <w:jc w:val="right"/>
        <w:rPr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55"/>
        <w:gridCol w:w="1665"/>
        <w:gridCol w:w="180"/>
        <w:gridCol w:w="340"/>
        <w:gridCol w:w="1757"/>
        <w:gridCol w:w="340"/>
        <w:gridCol w:w="3032"/>
        <w:gridCol w:w="25"/>
      </w:tblGrid>
      <w:tr w:rsidR="00DC09D9" w:rsidRPr="00DC09D9" w:rsidTr="00DC09D9">
        <w:tc>
          <w:tcPr>
            <w:tcW w:w="90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C09D9" w:rsidRPr="00DC09D9" w:rsidRDefault="00DC09D9" w:rsidP="00DC09D9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РЕШЕНИЕ</w:t>
            </w:r>
          </w:p>
          <w:p w:rsidR="00DC09D9" w:rsidRPr="00DC09D9" w:rsidRDefault="00502CC3" w:rsidP="0026697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>об отказе в</w:t>
            </w:r>
            <w:r w:rsidR="00DC09D9" w:rsidRPr="00DC09D9">
              <w:rPr>
                <w:rFonts w:eastAsiaTheme="minorEastAsia"/>
                <w:szCs w:val="22"/>
              </w:rPr>
              <w:t xml:space="preserve"> предоставлении компенсации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  <w:r w:rsidR="007204D9" w:rsidRPr="007204D9">
              <w:rPr>
                <w:rFonts w:eastAsiaTheme="minorEastAsia"/>
                <w:szCs w:val="22"/>
              </w:rPr>
              <w:t>в муниципальных дошкольных образовательных учреждениях муниципального образования город Ковров</w:t>
            </w: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2CC3" w:rsidRPr="00DC09D9" w:rsidRDefault="00502CC3" w:rsidP="00266973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 xml:space="preserve">Рассмотрев заявление о предоставлении компенсации родительской платы за присмотр и уход за детьми в образовательных организациях, реализующих образовательные программы дошкольного образования от </w:t>
            </w:r>
            <w:r>
              <w:rPr>
                <w:rFonts w:eastAsiaTheme="minorEastAsia"/>
                <w:szCs w:val="22"/>
              </w:rPr>
              <w:t>«</w:t>
            </w:r>
            <w:r w:rsidRPr="00DC09D9">
              <w:rPr>
                <w:rFonts w:eastAsiaTheme="minorEastAsia"/>
                <w:szCs w:val="22"/>
              </w:rPr>
              <w:t>__</w:t>
            </w:r>
            <w:r>
              <w:rPr>
                <w:rFonts w:eastAsiaTheme="minorEastAsia"/>
                <w:szCs w:val="22"/>
              </w:rPr>
              <w:t>»</w:t>
            </w:r>
            <w:r w:rsidRPr="00DC09D9">
              <w:rPr>
                <w:rFonts w:eastAsiaTheme="minorEastAsia"/>
                <w:szCs w:val="22"/>
              </w:rPr>
              <w:t xml:space="preserve"> _________________ 20__ г. </w:t>
            </w:r>
            <w:r>
              <w:rPr>
                <w:rFonts w:eastAsiaTheme="minorEastAsia"/>
                <w:szCs w:val="22"/>
              </w:rPr>
              <w:t>№</w:t>
            </w:r>
            <w:r w:rsidRPr="00DC09D9">
              <w:rPr>
                <w:rFonts w:eastAsiaTheme="minorEastAsia"/>
                <w:szCs w:val="22"/>
              </w:rPr>
              <w:t xml:space="preserve"> ______________:</w:t>
            </w:r>
            <w:r>
              <w:rPr>
                <w:rFonts w:eastAsiaTheme="minorEastAsia"/>
                <w:szCs w:val="22"/>
              </w:rPr>
              <w:t>от</w:t>
            </w: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Theme="minorEastAsia"/>
                <w:szCs w:val="22"/>
              </w:rPr>
            </w:pPr>
            <w:r w:rsidRPr="00502CC3">
              <w:rPr>
                <w:rFonts w:eastAsiaTheme="minorEastAsia"/>
                <w:sz w:val="22"/>
                <w:szCs w:val="22"/>
              </w:rPr>
              <w:t>(фамилия, имя, отчество (при наличии) заявителя полностью)</w:t>
            </w:r>
          </w:p>
        </w:tc>
      </w:tr>
      <w:tr w:rsidR="00502CC3" w:rsidRPr="00DC09D9" w:rsidTr="00502CC3"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на основании</w:t>
            </w:r>
          </w:p>
        </w:tc>
        <w:tc>
          <w:tcPr>
            <w:tcW w:w="73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Theme="minorEastAsia"/>
                <w:szCs w:val="22"/>
              </w:rPr>
            </w:pPr>
            <w:r w:rsidRPr="00502CC3">
              <w:rPr>
                <w:rFonts w:eastAsiaTheme="minorEastAsia"/>
                <w:sz w:val="22"/>
                <w:szCs w:val="22"/>
              </w:rPr>
              <w:t>(наименование и реквизиты нормативного правового акта, принятого уполномоченным органом)</w:t>
            </w: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CC3" w:rsidRPr="00DC09D9" w:rsidRDefault="00502CC3" w:rsidP="00A50739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szCs w:val="22"/>
              </w:rPr>
              <w:t>Отказано в получении</w:t>
            </w:r>
            <w:r w:rsidRPr="00DC09D9">
              <w:rPr>
                <w:rFonts w:eastAsiaTheme="minorEastAsia"/>
                <w:szCs w:val="22"/>
              </w:rPr>
              <w:t xml:space="preserve"> компенсация платы, взимаемой с родителей (законных представителей) за присмотр и уход за ребенком:</w:t>
            </w: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  <w:r w:rsidRPr="00502CC3">
              <w:rPr>
                <w:rFonts w:eastAsiaTheme="minorEastAsia"/>
                <w:sz w:val="22"/>
                <w:szCs w:val="22"/>
              </w:rPr>
              <w:t>(фамилия, имя, отчество (при наличии) ребенка заявителя (полностью)</w:t>
            </w: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осваивающим образовательную программу дошкольного образования в образовательной организации:</w:t>
            </w:r>
          </w:p>
        </w:tc>
      </w:tr>
      <w:tr w:rsidR="00502CC3" w:rsidRPr="00DC09D9" w:rsidTr="00502CC3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  <w:tc>
          <w:tcPr>
            <w:tcW w:w="56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jc w:val="center"/>
              <w:rPr>
                <w:rFonts w:eastAsiaTheme="minorEastAsia"/>
                <w:szCs w:val="22"/>
              </w:rPr>
            </w:pPr>
            <w:r w:rsidRPr="00502CC3">
              <w:rPr>
                <w:rFonts w:eastAsiaTheme="minorEastAsia"/>
                <w:sz w:val="22"/>
                <w:szCs w:val="22"/>
              </w:rPr>
              <w:t>(наименование образовательной организации)</w:t>
            </w: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jc w:val="both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>на основании:</w:t>
            </w:r>
          </w:p>
        </w:tc>
      </w:tr>
      <w:tr w:rsidR="00502CC3" w:rsidRPr="00DC09D9" w:rsidTr="00502CC3">
        <w:tc>
          <w:tcPr>
            <w:tcW w:w="90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ind w:firstLine="709"/>
              <w:rPr>
                <w:rFonts w:eastAsiaTheme="minorEastAsia"/>
                <w:szCs w:val="22"/>
              </w:rPr>
            </w:pPr>
          </w:p>
        </w:tc>
      </w:tr>
      <w:tr w:rsidR="00502CC3" w:rsidRPr="00DC09D9" w:rsidTr="00502CC3">
        <w:tblPrEx>
          <w:tblBorders>
            <w:insideH w:val="single" w:sz="4" w:space="0" w:color="auto"/>
          </w:tblBorders>
        </w:tblPrEx>
        <w:tc>
          <w:tcPr>
            <w:tcW w:w="909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502CC3">
              <w:rPr>
                <w:rFonts w:eastAsiaTheme="minorEastAsia"/>
                <w:sz w:val="22"/>
                <w:szCs w:val="22"/>
              </w:rPr>
              <w:t>(перечислить пункты, послужившие основанием для отказа в предоставлении компенсации)</w:t>
            </w:r>
          </w:p>
        </w:tc>
      </w:tr>
      <w:tr w:rsidR="00502CC3" w:rsidRPr="00DC09D9" w:rsidTr="00502CC3">
        <w:tblPrEx>
          <w:tblBorders>
            <w:insideH w:val="single" w:sz="4" w:space="0" w:color="auto"/>
          </w:tblBorders>
        </w:tblPrEx>
        <w:trPr>
          <w:gridAfter w:val="1"/>
          <w:wAfter w:w="25" w:type="dxa"/>
        </w:trPr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</w:p>
        </w:tc>
      </w:tr>
      <w:tr w:rsidR="00502CC3" w:rsidRPr="00DC09D9" w:rsidTr="00502CC3">
        <w:trPr>
          <w:gridAfter w:val="1"/>
          <w:wAfter w:w="25" w:type="dxa"/>
        </w:trPr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CC3" w:rsidRPr="00502CC3" w:rsidRDefault="00502CC3" w:rsidP="00502C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502CC3">
              <w:rPr>
                <w:rFonts w:eastAsiaTheme="minorEastAsia"/>
                <w:sz w:val="22"/>
                <w:szCs w:val="22"/>
              </w:rPr>
              <w:t>(должность руководителя уполномоченного органа (заместителя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CC3" w:rsidRPr="00502CC3" w:rsidRDefault="00502CC3" w:rsidP="00502CC3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CC3" w:rsidRPr="00502CC3" w:rsidRDefault="00502CC3" w:rsidP="00502C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502CC3">
              <w:rPr>
                <w:rFonts w:eastAsiaTheme="minorEastAsia"/>
                <w:sz w:val="22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2CC3" w:rsidRPr="00502CC3" w:rsidRDefault="00502CC3" w:rsidP="00502CC3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02CC3" w:rsidRPr="00502CC3" w:rsidRDefault="00502CC3" w:rsidP="00502CC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502CC3">
              <w:rPr>
                <w:rFonts w:eastAsiaTheme="minorEastAsia"/>
                <w:sz w:val="22"/>
                <w:szCs w:val="22"/>
              </w:rPr>
              <w:t>(расшифровка подписи)</w:t>
            </w:r>
          </w:p>
        </w:tc>
      </w:tr>
      <w:tr w:rsidR="00502CC3" w:rsidRPr="00DC09D9" w:rsidTr="00502CC3">
        <w:trPr>
          <w:gridAfter w:val="1"/>
          <w:wAfter w:w="25" w:type="dxa"/>
        </w:trPr>
        <w:tc>
          <w:tcPr>
            <w:tcW w:w="906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02CC3" w:rsidRPr="00DC09D9" w:rsidRDefault="00502CC3" w:rsidP="00502CC3">
            <w:pPr>
              <w:widowControl w:val="0"/>
              <w:autoSpaceDE w:val="0"/>
              <w:autoSpaceDN w:val="0"/>
              <w:rPr>
                <w:rFonts w:eastAsiaTheme="minorEastAsia"/>
                <w:szCs w:val="22"/>
              </w:rPr>
            </w:pPr>
            <w:r w:rsidRPr="00DC09D9">
              <w:rPr>
                <w:rFonts w:eastAsiaTheme="minorEastAsia"/>
                <w:szCs w:val="22"/>
              </w:rPr>
              <w:t xml:space="preserve">Дата заполнения: </w:t>
            </w:r>
            <w:r>
              <w:rPr>
                <w:rFonts w:eastAsiaTheme="minorEastAsia"/>
                <w:szCs w:val="22"/>
              </w:rPr>
              <w:t>«</w:t>
            </w:r>
            <w:r w:rsidRPr="00DC09D9">
              <w:rPr>
                <w:rFonts w:eastAsiaTheme="minorEastAsia"/>
                <w:szCs w:val="22"/>
              </w:rPr>
              <w:t>__</w:t>
            </w:r>
            <w:r>
              <w:rPr>
                <w:rFonts w:eastAsiaTheme="minorEastAsia"/>
                <w:szCs w:val="22"/>
              </w:rPr>
              <w:t>»</w:t>
            </w:r>
            <w:r w:rsidRPr="00DC09D9">
              <w:rPr>
                <w:rFonts w:eastAsiaTheme="minorEastAsia"/>
                <w:szCs w:val="22"/>
              </w:rPr>
              <w:t xml:space="preserve"> ___________ 20__ г.</w:t>
            </w:r>
          </w:p>
        </w:tc>
      </w:tr>
    </w:tbl>
    <w:p w:rsidR="00A50739" w:rsidRDefault="00A50739" w:rsidP="00A50739">
      <w:pPr>
        <w:ind w:firstLine="709"/>
        <w:rPr>
          <w:sz w:val="26"/>
          <w:szCs w:val="26"/>
        </w:rPr>
        <w:sectPr w:rsidR="00A50739" w:rsidSect="00A50739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50739" w:rsidRDefault="00A50739" w:rsidP="00A50739">
      <w:pPr>
        <w:ind w:firstLine="709"/>
        <w:rPr>
          <w:sz w:val="26"/>
          <w:szCs w:val="26"/>
        </w:rPr>
        <w:sectPr w:rsidR="00A50739" w:rsidSect="00A5073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803" w:rsidRPr="00E87DD7" w:rsidRDefault="001D1803" w:rsidP="00266973">
      <w:pPr>
        <w:ind w:left="4536"/>
        <w:jc w:val="right"/>
        <w:rPr>
          <w:szCs w:val="26"/>
        </w:rPr>
      </w:pPr>
      <w:r w:rsidRPr="00E87DD7">
        <w:rPr>
          <w:szCs w:val="26"/>
        </w:rPr>
        <w:lastRenderedPageBreak/>
        <w:t xml:space="preserve">Приложение № </w:t>
      </w:r>
      <w:r w:rsidR="00DC09D9" w:rsidRPr="00E87DD7">
        <w:rPr>
          <w:szCs w:val="26"/>
        </w:rPr>
        <w:t>4</w:t>
      </w:r>
    </w:p>
    <w:p w:rsidR="001D1803" w:rsidRPr="00E87DD7" w:rsidRDefault="001D1803" w:rsidP="00266973">
      <w:pPr>
        <w:ind w:left="4536"/>
        <w:jc w:val="right"/>
        <w:rPr>
          <w:szCs w:val="26"/>
        </w:rPr>
      </w:pPr>
      <w:r w:rsidRPr="00E87DD7">
        <w:rPr>
          <w:szCs w:val="26"/>
        </w:rPr>
        <w:t>к Порядку</w:t>
      </w:r>
    </w:p>
    <w:p w:rsidR="001D1803" w:rsidRPr="00E87DD7" w:rsidRDefault="001D1803" w:rsidP="00266973">
      <w:pPr>
        <w:ind w:left="4536"/>
        <w:jc w:val="right"/>
        <w:rPr>
          <w:szCs w:val="26"/>
        </w:rPr>
      </w:pPr>
      <w:r w:rsidRPr="00E87DD7">
        <w:rPr>
          <w:szCs w:val="26"/>
        </w:rPr>
        <w:t>обращения за получением компенсации</w:t>
      </w:r>
    </w:p>
    <w:p w:rsidR="001D1803" w:rsidRPr="00E87DD7" w:rsidRDefault="001D1803" w:rsidP="00266973">
      <w:pPr>
        <w:ind w:left="4536"/>
        <w:jc w:val="right"/>
        <w:rPr>
          <w:szCs w:val="26"/>
        </w:rPr>
      </w:pPr>
      <w:r w:rsidRPr="00E87DD7">
        <w:rPr>
          <w:szCs w:val="26"/>
        </w:rPr>
        <w:t>родителям (законным представителям)</w:t>
      </w:r>
    </w:p>
    <w:p w:rsidR="001D1803" w:rsidRPr="00E87DD7" w:rsidRDefault="001D1803" w:rsidP="00266973">
      <w:pPr>
        <w:ind w:left="4536"/>
        <w:jc w:val="right"/>
        <w:rPr>
          <w:szCs w:val="26"/>
        </w:rPr>
      </w:pPr>
      <w:r w:rsidRPr="00E87DD7">
        <w:rPr>
          <w:szCs w:val="26"/>
        </w:rPr>
        <w:t>детей, посещающих образовательные</w:t>
      </w:r>
    </w:p>
    <w:p w:rsidR="001D1803" w:rsidRPr="00E87DD7" w:rsidRDefault="001D1803" w:rsidP="00266973">
      <w:pPr>
        <w:ind w:left="4536"/>
        <w:jc w:val="right"/>
        <w:rPr>
          <w:szCs w:val="26"/>
        </w:rPr>
      </w:pPr>
      <w:r w:rsidRPr="00E87DD7">
        <w:rPr>
          <w:szCs w:val="26"/>
        </w:rPr>
        <w:t>организации, реализующие образовательные</w:t>
      </w:r>
    </w:p>
    <w:p w:rsidR="001D1803" w:rsidRPr="00E87DD7" w:rsidRDefault="001D1803" w:rsidP="00266973">
      <w:pPr>
        <w:ind w:left="4536"/>
        <w:jc w:val="right"/>
        <w:rPr>
          <w:szCs w:val="26"/>
        </w:rPr>
      </w:pPr>
      <w:r w:rsidRPr="00E87DD7">
        <w:rPr>
          <w:szCs w:val="26"/>
        </w:rPr>
        <w:t>программы дошкольного образования</w:t>
      </w:r>
    </w:p>
    <w:p w:rsidR="001D1803" w:rsidRPr="001D1803" w:rsidRDefault="001D1803" w:rsidP="001D1803">
      <w:pPr>
        <w:ind w:firstLine="709"/>
        <w:jc w:val="right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60"/>
        <w:gridCol w:w="5405"/>
      </w:tblGrid>
      <w:tr w:rsidR="00266973" w:rsidRPr="006925BA" w:rsidTr="00266973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266973" w:rsidRPr="006925BA" w:rsidRDefault="00266973" w:rsidP="00266973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nil"/>
              <w:right w:val="nil"/>
            </w:tcBorders>
          </w:tcPr>
          <w:p w:rsidR="00266973" w:rsidRPr="006925BA" w:rsidRDefault="00266973" w:rsidP="00266973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  <w:r w:rsidRPr="006925BA">
              <w:rPr>
                <w:rFonts w:eastAsiaTheme="minorEastAsia"/>
                <w:sz w:val="22"/>
                <w:szCs w:val="22"/>
              </w:rPr>
              <w:t>Руководителю</w:t>
            </w:r>
          </w:p>
        </w:tc>
      </w:tr>
      <w:tr w:rsidR="00266973" w:rsidRPr="006925BA" w:rsidTr="00266973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266973" w:rsidRPr="006925BA" w:rsidRDefault="00266973" w:rsidP="00266973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6973" w:rsidRPr="006925BA" w:rsidRDefault="00266973" w:rsidP="00266973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266973" w:rsidRPr="006925BA" w:rsidTr="00266973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266973" w:rsidRPr="006925BA" w:rsidRDefault="00266973" w:rsidP="00266973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6973" w:rsidRPr="006925BA" w:rsidRDefault="00266973" w:rsidP="00266973">
            <w:pPr>
              <w:widowControl w:val="0"/>
              <w:autoSpaceDE w:val="0"/>
              <w:autoSpaceDN w:val="0"/>
              <w:rPr>
                <w:rFonts w:eastAsiaTheme="minorEastAsia"/>
                <w:sz w:val="22"/>
                <w:szCs w:val="22"/>
              </w:rPr>
            </w:pPr>
          </w:p>
        </w:tc>
      </w:tr>
      <w:tr w:rsidR="00266973" w:rsidRPr="006925BA" w:rsidTr="00266973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</w:tcPr>
          <w:p w:rsidR="00266973" w:rsidRPr="006925BA" w:rsidRDefault="00266973" w:rsidP="00266973">
            <w:pPr>
              <w:widowControl w:val="0"/>
              <w:autoSpaceDE w:val="0"/>
              <w:autoSpaceDN w:val="0"/>
              <w:rPr>
                <w:rFonts w:ascii="Calibri" w:eastAsiaTheme="minorEastAsia" w:hAnsi="Calibri" w:cs="Calibri"/>
                <w:sz w:val="22"/>
                <w:szCs w:val="22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66973" w:rsidRPr="006925BA" w:rsidRDefault="00266973" w:rsidP="00266973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6925BA">
              <w:rPr>
                <w:rFonts w:eastAsiaTheme="minorEastAsia"/>
                <w:sz w:val="22"/>
                <w:szCs w:val="22"/>
              </w:rPr>
              <w:t xml:space="preserve">(наименование </w:t>
            </w:r>
            <w:r>
              <w:rPr>
                <w:rFonts w:eastAsiaTheme="minorEastAsia"/>
                <w:sz w:val="22"/>
                <w:szCs w:val="22"/>
              </w:rPr>
              <w:t>местной администрации муниципального образования)</w:t>
            </w:r>
          </w:p>
        </w:tc>
      </w:tr>
    </w:tbl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p w:rsidR="001D1803" w:rsidRPr="001D1803" w:rsidRDefault="001D1803" w:rsidP="001D1803">
      <w:pPr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  <w:r w:rsidRPr="001D1803">
        <w:rPr>
          <w:rFonts w:eastAsiaTheme="minorHAnsi"/>
          <w:szCs w:val="24"/>
          <w:lang w:eastAsia="en-US"/>
        </w:rPr>
        <w:t>ЗАЯВЛЕНИЕ</w:t>
      </w:r>
    </w:p>
    <w:p w:rsidR="001D1803" w:rsidRPr="001D1803" w:rsidRDefault="001D1803" w:rsidP="001D1803">
      <w:pPr>
        <w:autoSpaceDE w:val="0"/>
        <w:autoSpaceDN w:val="0"/>
        <w:adjustRightInd w:val="0"/>
        <w:jc w:val="center"/>
        <w:rPr>
          <w:rFonts w:eastAsiaTheme="minorHAnsi"/>
          <w:szCs w:val="24"/>
          <w:lang w:eastAsia="en-US"/>
        </w:rPr>
      </w:pPr>
      <w:r w:rsidRPr="001D1803">
        <w:rPr>
          <w:rFonts w:eastAsiaTheme="minorHAnsi"/>
          <w:szCs w:val="24"/>
          <w:lang w:eastAsia="en-US"/>
        </w:rPr>
        <w:t>об изменении размера компенсации родительской платы за присмотр и уход</w:t>
      </w:r>
    </w:p>
    <w:p w:rsidR="001D1803" w:rsidRPr="001D1803" w:rsidRDefault="001D1803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1D1803">
        <w:rPr>
          <w:rFonts w:eastAsiaTheme="minorHAnsi"/>
          <w:szCs w:val="24"/>
          <w:lang w:eastAsia="en-US"/>
        </w:rPr>
        <w:t xml:space="preserve">  _______________________________________________________________________</w:t>
      </w:r>
    </w:p>
    <w:p w:rsidR="001D1803" w:rsidRPr="001D1803" w:rsidRDefault="001D1803" w:rsidP="001D1803">
      <w:pPr>
        <w:autoSpaceDE w:val="0"/>
        <w:autoSpaceDN w:val="0"/>
        <w:adjustRightInd w:val="0"/>
        <w:jc w:val="center"/>
        <w:rPr>
          <w:rFonts w:eastAsiaTheme="minorHAnsi"/>
          <w:sz w:val="22"/>
          <w:szCs w:val="24"/>
          <w:lang w:eastAsia="en-US"/>
        </w:rPr>
      </w:pPr>
      <w:r w:rsidRPr="001D1803">
        <w:rPr>
          <w:rFonts w:eastAsiaTheme="minorHAnsi"/>
          <w:sz w:val="22"/>
          <w:szCs w:val="24"/>
          <w:lang w:eastAsia="en-US"/>
        </w:rPr>
        <w:t>(фамилия, имя, отчество родителя (законного представителя))</w:t>
      </w:r>
    </w:p>
    <w:p w:rsidR="001D1803" w:rsidRPr="001D1803" w:rsidRDefault="001D1803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1D1803" w:rsidRPr="001D1803" w:rsidRDefault="001D1803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1D1803">
        <w:rPr>
          <w:rFonts w:eastAsiaTheme="minorHAnsi"/>
          <w:szCs w:val="24"/>
          <w:lang w:eastAsia="en-US"/>
        </w:rPr>
        <w:t>Прошу изменить размер назначенной мне компенсации родительской платы за присмотр и уход за ребенком _____________________________________________________________________</w:t>
      </w:r>
    </w:p>
    <w:p w:rsidR="001D1803" w:rsidRPr="001D1803" w:rsidRDefault="001D1803" w:rsidP="001D1803">
      <w:pPr>
        <w:autoSpaceDE w:val="0"/>
        <w:autoSpaceDN w:val="0"/>
        <w:adjustRightInd w:val="0"/>
        <w:jc w:val="center"/>
        <w:rPr>
          <w:rFonts w:eastAsiaTheme="minorHAnsi"/>
          <w:sz w:val="22"/>
          <w:szCs w:val="24"/>
          <w:lang w:eastAsia="en-US"/>
        </w:rPr>
      </w:pPr>
      <w:r w:rsidRPr="001D1803">
        <w:rPr>
          <w:rFonts w:eastAsiaTheme="minorHAnsi"/>
          <w:sz w:val="22"/>
          <w:szCs w:val="24"/>
          <w:lang w:eastAsia="en-US"/>
        </w:rPr>
        <w:t>(фамилия, имя, отчество ребенка)</w:t>
      </w:r>
    </w:p>
    <w:p w:rsidR="001D1803" w:rsidRPr="001D1803" w:rsidRDefault="001D1803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1D1803">
        <w:rPr>
          <w:rFonts w:eastAsiaTheme="minorHAnsi"/>
          <w:szCs w:val="24"/>
          <w:lang w:eastAsia="en-US"/>
        </w:rPr>
        <w:t>в _________________________________________________________________________</w:t>
      </w:r>
    </w:p>
    <w:p w:rsidR="001D1803" w:rsidRPr="001D1803" w:rsidRDefault="001D1803" w:rsidP="001D1803">
      <w:pPr>
        <w:autoSpaceDE w:val="0"/>
        <w:autoSpaceDN w:val="0"/>
        <w:adjustRightInd w:val="0"/>
        <w:jc w:val="center"/>
        <w:rPr>
          <w:rFonts w:eastAsiaTheme="minorHAnsi"/>
          <w:sz w:val="22"/>
          <w:szCs w:val="24"/>
          <w:lang w:eastAsia="en-US"/>
        </w:rPr>
      </w:pPr>
      <w:r w:rsidRPr="001D1803">
        <w:rPr>
          <w:rFonts w:eastAsiaTheme="minorHAnsi"/>
          <w:szCs w:val="24"/>
          <w:lang w:eastAsia="en-US"/>
        </w:rPr>
        <w:t>(</w:t>
      </w:r>
      <w:r w:rsidRPr="001D1803">
        <w:rPr>
          <w:rFonts w:eastAsiaTheme="minorHAnsi"/>
          <w:sz w:val="22"/>
          <w:szCs w:val="24"/>
          <w:lang w:eastAsia="en-US"/>
        </w:rPr>
        <w:t>наименование образовательной организации, реализующей</w:t>
      </w:r>
    </w:p>
    <w:p w:rsidR="001D1803" w:rsidRPr="001D1803" w:rsidRDefault="001D1803" w:rsidP="001D1803">
      <w:pPr>
        <w:autoSpaceDE w:val="0"/>
        <w:autoSpaceDN w:val="0"/>
        <w:adjustRightInd w:val="0"/>
        <w:jc w:val="center"/>
        <w:rPr>
          <w:rFonts w:eastAsiaTheme="minorHAnsi"/>
          <w:sz w:val="22"/>
          <w:szCs w:val="24"/>
          <w:lang w:eastAsia="en-US"/>
        </w:rPr>
      </w:pPr>
      <w:r w:rsidRPr="001D1803">
        <w:rPr>
          <w:rFonts w:eastAsiaTheme="minorHAnsi"/>
          <w:sz w:val="22"/>
          <w:szCs w:val="24"/>
          <w:lang w:eastAsia="en-US"/>
        </w:rPr>
        <w:t>образовательную программу дошкольного образования)</w:t>
      </w:r>
    </w:p>
    <w:p w:rsidR="001D1803" w:rsidRPr="001D1803" w:rsidRDefault="001D1803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1D1803">
        <w:rPr>
          <w:rFonts w:eastAsiaTheme="minorHAnsi"/>
          <w:szCs w:val="24"/>
          <w:lang w:eastAsia="en-US"/>
        </w:rPr>
        <w:t>с _____ процентов на ____ процентов с «____» __________ ______ года в связи с изменением количества детей в семье по причине __________________________</w:t>
      </w:r>
    </w:p>
    <w:p w:rsidR="001D1803" w:rsidRPr="001D1803" w:rsidRDefault="001D1803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1D1803">
        <w:rPr>
          <w:rFonts w:eastAsiaTheme="minorHAnsi"/>
          <w:szCs w:val="24"/>
          <w:lang w:eastAsia="en-US"/>
        </w:rPr>
        <w:t>_________________________________________________________________________________________________________________________________________________________________</w:t>
      </w:r>
    </w:p>
    <w:p w:rsidR="001D1803" w:rsidRPr="001D1803" w:rsidRDefault="001D1803" w:rsidP="001D1803">
      <w:pPr>
        <w:autoSpaceDE w:val="0"/>
        <w:autoSpaceDN w:val="0"/>
        <w:adjustRightInd w:val="0"/>
        <w:jc w:val="center"/>
        <w:rPr>
          <w:rFonts w:eastAsiaTheme="minorHAnsi"/>
          <w:sz w:val="22"/>
          <w:szCs w:val="24"/>
          <w:lang w:eastAsia="en-US"/>
        </w:rPr>
      </w:pPr>
      <w:r w:rsidRPr="001D1803">
        <w:rPr>
          <w:rFonts w:eastAsiaTheme="minorHAnsi"/>
          <w:sz w:val="22"/>
          <w:szCs w:val="24"/>
          <w:lang w:eastAsia="en-US"/>
        </w:rPr>
        <w:t>(указать причину)</w:t>
      </w:r>
    </w:p>
    <w:p w:rsidR="001D1803" w:rsidRPr="001D1803" w:rsidRDefault="001D1803" w:rsidP="001D1803">
      <w:pPr>
        <w:rPr>
          <w:rFonts w:eastAsiaTheme="minorHAnsi"/>
          <w:sz w:val="20"/>
          <w:lang w:eastAsia="en-US"/>
        </w:rPr>
      </w:pPr>
    </w:p>
    <w:p w:rsidR="001D1803" w:rsidRPr="001D1803" w:rsidRDefault="001D1803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  <w:r w:rsidRPr="001D1803">
        <w:rPr>
          <w:rFonts w:eastAsiaTheme="minorHAnsi"/>
          <w:szCs w:val="24"/>
          <w:lang w:eastAsia="en-US"/>
        </w:rPr>
        <w:t>«_____»_______________20__г.               _____________________/__________________/</w:t>
      </w:r>
    </w:p>
    <w:p w:rsidR="001D1803" w:rsidRPr="001D1803" w:rsidRDefault="001D1803" w:rsidP="001D1803">
      <w:pPr>
        <w:jc w:val="center"/>
        <w:rPr>
          <w:rFonts w:eastAsiaTheme="minorHAnsi"/>
          <w:b/>
          <w:bCs/>
          <w:szCs w:val="24"/>
          <w:lang w:eastAsia="en-US"/>
        </w:rPr>
      </w:pPr>
      <w:r w:rsidRPr="001D1803">
        <w:rPr>
          <w:rFonts w:eastAsiaTheme="minorHAnsi"/>
          <w:sz w:val="20"/>
          <w:lang w:eastAsia="en-US"/>
        </w:rPr>
        <w:tab/>
      </w:r>
      <w:r w:rsidRPr="001D1803">
        <w:rPr>
          <w:rFonts w:eastAsiaTheme="minorHAnsi"/>
          <w:sz w:val="20"/>
          <w:lang w:eastAsia="en-US"/>
        </w:rPr>
        <w:tab/>
      </w:r>
      <w:r w:rsidRPr="001D1803">
        <w:rPr>
          <w:rFonts w:eastAsiaTheme="minorHAnsi"/>
          <w:sz w:val="20"/>
          <w:lang w:eastAsia="en-US"/>
        </w:rPr>
        <w:tab/>
        <w:t xml:space="preserve">  подпись  </w:t>
      </w:r>
      <w:r w:rsidRPr="001D1803">
        <w:rPr>
          <w:rFonts w:eastAsiaTheme="minorHAnsi"/>
          <w:sz w:val="20"/>
          <w:lang w:eastAsia="en-US"/>
        </w:rPr>
        <w:tab/>
      </w:r>
      <w:r w:rsidRPr="001D1803">
        <w:rPr>
          <w:rFonts w:eastAsiaTheme="minorHAnsi"/>
          <w:sz w:val="20"/>
          <w:lang w:eastAsia="en-US"/>
        </w:rPr>
        <w:tab/>
        <w:t>расшифровка</w:t>
      </w:r>
    </w:p>
    <w:p w:rsidR="001D1803" w:rsidRDefault="001D1803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A50739" w:rsidRDefault="00A50739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  <w:sectPr w:rsidR="00A50739" w:rsidSect="00F90D1C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50739" w:rsidRDefault="00A50739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A50739" w:rsidRPr="001D1803" w:rsidRDefault="00A50739" w:rsidP="001D1803">
      <w:pPr>
        <w:autoSpaceDE w:val="0"/>
        <w:autoSpaceDN w:val="0"/>
        <w:adjustRightInd w:val="0"/>
        <w:jc w:val="both"/>
        <w:rPr>
          <w:rFonts w:eastAsiaTheme="minorHAnsi"/>
          <w:szCs w:val="24"/>
          <w:lang w:eastAsia="en-US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  <w:sectPr w:rsidR="001D1803" w:rsidRPr="001D1803" w:rsidSect="00A5073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Ind w:w="5103" w:type="dxa"/>
        <w:tblLook w:val="04A0"/>
      </w:tblPr>
      <w:tblGrid>
        <w:gridCol w:w="5034"/>
      </w:tblGrid>
      <w:tr w:rsidR="00502CC3" w:rsidTr="00502CC3"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2CC3" w:rsidRDefault="00502CC3" w:rsidP="000A57EE">
            <w:pPr>
              <w:jc w:val="right"/>
              <w:rPr>
                <w:szCs w:val="24"/>
              </w:rPr>
            </w:pPr>
            <w:r>
              <w:rPr>
                <w:szCs w:val="24"/>
              </w:rPr>
              <w:lastRenderedPageBreak/>
              <w:t>Приложение № 2</w:t>
            </w:r>
          </w:p>
          <w:p w:rsidR="007204D9" w:rsidRPr="007204D9" w:rsidRDefault="007204D9" w:rsidP="000A57EE">
            <w:pPr>
              <w:jc w:val="right"/>
              <w:rPr>
                <w:szCs w:val="24"/>
              </w:rPr>
            </w:pPr>
            <w:r w:rsidRPr="007204D9">
              <w:rPr>
                <w:szCs w:val="24"/>
              </w:rPr>
              <w:t>к постановлению</w:t>
            </w:r>
          </w:p>
          <w:p w:rsidR="007204D9" w:rsidRPr="007204D9" w:rsidRDefault="007204D9" w:rsidP="000A57EE">
            <w:pPr>
              <w:jc w:val="right"/>
              <w:rPr>
                <w:szCs w:val="24"/>
              </w:rPr>
            </w:pPr>
            <w:r w:rsidRPr="007204D9">
              <w:rPr>
                <w:szCs w:val="24"/>
              </w:rPr>
              <w:t>администрации города Коврова</w:t>
            </w:r>
          </w:p>
          <w:p w:rsidR="00502CC3" w:rsidRDefault="000A57EE" w:rsidP="000A57EE">
            <w:pPr>
              <w:jc w:val="right"/>
              <w:rPr>
                <w:szCs w:val="24"/>
                <w:lang w:eastAsia="en-US"/>
              </w:rPr>
            </w:pPr>
            <w:r>
              <w:rPr>
                <w:szCs w:val="24"/>
              </w:rPr>
              <w:t>от 27. 07. 2023 № 1708</w:t>
            </w:r>
          </w:p>
        </w:tc>
      </w:tr>
    </w:tbl>
    <w:p w:rsidR="00502CC3" w:rsidRDefault="00502CC3" w:rsidP="001D1803">
      <w:pPr>
        <w:ind w:firstLine="709"/>
        <w:jc w:val="right"/>
        <w:rPr>
          <w:sz w:val="26"/>
          <w:szCs w:val="26"/>
        </w:rPr>
      </w:pPr>
    </w:p>
    <w:p w:rsidR="001D1803" w:rsidRPr="001D1803" w:rsidRDefault="001D1803" w:rsidP="001D1803">
      <w:pPr>
        <w:jc w:val="center"/>
        <w:rPr>
          <w:b/>
          <w:sz w:val="28"/>
          <w:szCs w:val="28"/>
        </w:rPr>
      </w:pPr>
      <w:r w:rsidRPr="001D1803">
        <w:rPr>
          <w:b/>
          <w:sz w:val="28"/>
          <w:szCs w:val="28"/>
        </w:rPr>
        <w:t>Порядок выплаты компенсации родителям (законным представителям) детей, посещающих образовательные организации, реализующие образовательные программы дошкольного образования</w:t>
      </w:r>
      <w:r w:rsidR="00C530C4" w:rsidRPr="00C530C4">
        <w:rPr>
          <w:b/>
          <w:sz w:val="28"/>
          <w:szCs w:val="28"/>
        </w:rPr>
        <w:t>в муниципальных дошкольных образовательных учреждениях муниципального образования город Ковров</w:t>
      </w:r>
    </w:p>
    <w:p w:rsidR="001D1803" w:rsidRPr="001D1803" w:rsidRDefault="001D1803" w:rsidP="001D1803">
      <w:pPr>
        <w:jc w:val="center"/>
        <w:rPr>
          <w:sz w:val="28"/>
          <w:szCs w:val="28"/>
        </w:rPr>
      </w:pP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>1. Настоящий Порядок устанавливает правила выплаты компенсации родителям (законным представителям) детей, посещающих образовательные организации, реализующие образовательные программы дошкольного образования</w:t>
      </w:r>
      <w:r w:rsidR="00C530C4" w:rsidRPr="00C530C4">
        <w:rPr>
          <w:sz w:val="28"/>
          <w:szCs w:val="28"/>
        </w:rPr>
        <w:t>в муниципальных дошкольных образовательных учреждениях муниципального образования город Ковров</w:t>
      </w:r>
      <w:r w:rsidRPr="001D1803">
        <w:rPr>
          <w:sz w:val="28"/>
          <w:szCs w:val="28"/>
        </w:rPr>
        <w:t xml:space="preserve"> (далее - компенсация).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 xml:space="preserve">2. Компенсация выплачивается </w:t>
      </w:r>
      <w:r w:rsidR="00266973" w:rsidRPr="00266973">
        <w:rPr>
          <w:sz w:val="28"/>
          <w:szCs w:val="28"/>
        </w:rPr>
        <w:t xml:space="preserve"> администраци</w:t>
      </w:r>
      <w:r w:rsidR="00266973">
        <w:rPr>
          <w:sz w:val="28"/>
          <w:szCs w:val="28"/>
        </w:rPr>
        <w:t>ей</w:t>
      </w:r>
      <w:r w:rsidR="00266973" w:rsidRPr="00266973">
        <w:rPr>
          <w:sz w:val="28"/>
          <w:szCs w:val="28"/>
        </w:rPr>
        <w:t xml:space="preserve"> муниципального образования</w:t>
      </w:r>
      <w:r w:rsidR="00C530C4">
        <w:rPr>
          <w:sz w:val="28"/>
          <w:szCs w:val="28"/>
        </w:rPr>
        <w:t xml:space="preserve"> город Ковров</w:t>
      </w:r>
      <w:r w:rsidRPr="001D1803">
        <w:rPr>
          <w:sz w:val="28"/>
          <w:szCs w:val="28"/>
        </w:rPr>
        <w:t xml:space="preserve"> (далее – </w:t>
      </w:r>
      <w:r w:rsidR="00266973">
        <w:rPr>
          <w:sz w:val="28"/>
          <w:szCs w:val="28"/>
        </w:rPr>
        <w:t>уполномоченный орган</w:t>
      </w:r>
      <w:r w:rsidRPr="001D1803">
        <w:rPr>
          <w:sz w:val="28"/>
          <w:szCs w:val="28"/>
        </w:rPr>
        <w:t xml:space="preserve">). При предоставлении </w:t>
      </w:r>
      <w:r w:rsidR="00266973">
        <w:rPr>
          <w:sz w:val="28"/>
          <w:szCs w:val="28"/>
        </w:rPr>
        <w:t>муниципальной</w:t>
      </w:r>
      <w:r w:rsidRPr="001D1803">
        <w:rPr>
          <w:sz w:val="28"/>
          <w:szCs w:val="28"/>
        </w:rPr>
        <w:t xml:space="preserve"> услуги </w:t>
      </w:r>
      <w:r w:rsidR="00266973">
        <w:rPr>
          <w:sz w:val="28"/>
          <w:szCs w:val="28"/>
        </w:rPr>
        <w:t>уполномоченный орган</w:t>
      </w:r>
      <w:r w:rsidRPr="001D1803">
        <w:rPr>
          <w:sz w:val="28"/>
          <w:szCs w:val="28"/>
        </w:rPr>
        <w:t xml:space="preserve"> взаимодействует с образовательными организациями, находящимися на территории соответствующего муниципального образования.</w:t>
      </w:r>
    </w:p>
    <w:p w:rsidR="001D1803" w:rsidRPr="001D1803" w:rsidRDefault="00655D05" w:rsidP="001D1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D1803" w:rsidRPr="001D1803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Уполномоченный орган</w:t>
      </w:r>
      <w:r w:rsidR="001D1803" w:rsidRPr="001D1803">
        <w:rPr>
          <w:sz w:val="28"/>
          <w:szCs w:val="28"/>
        </w:rPr>
        <w:t xml:space="preserve"> производ</w:t>
      </w:r>
      <w:r>
        <w:rPr>
          <w:sz w:val="28"/>
          <w:szCs w:val="28"/>
        </w:rPr>
        <w:t>и</w:t>
      </w:r>
      <w:r w:rsidR="001D1803" w:rsidRPr="001D1803">
        <w:rPr>
          <w:sz w:val="28"/>
          <w:szCs w:val="28"/>
        </w:rPr>
        <w:t>т ежемесячное начисление компенсации на основании данных о фактическом поступлении родительской платы на лицевой счет ребенка в образовательной организации</w:t>
      </w:r>
      <w:r>
        <w:rPr>
          <w:sz w:val="28"/>
          <w:szCs w:val="28"/>
        </w:rPr>
        <w:t>,</w:t>
      </w:r>
      <w:r w:rsidR="001D1803" w:rsidRPr="001D1803">
        <w:rPr>
          <w:sz w:val="28"/>
          <w:szCs w:val="28"/>
        </w:rPr>
        <w:t xml:space="preserve"> по состоянию на 15 число текущего месяца. При поступлении родительской платы после указанного срока начисление и выплата компенсации осуществляются в следующем месяце.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>2.</w:t>
      </w:r>
      <w:r w:rsidR="00655D05">
        <w:rPr>
          <w:sz w:val="28"/>
          <w:szCs w:val="28"/>
        </w:rPr>
        <w:t>2</w:t>
      </w:r>
      <w:r w:rsidRPr="001D1803">
        <w:rPr>
          <w:sz w:val="28"/>
          <w:szCs w:val="28"/>
        </w:rPr>
        <w:t xml:space="preserve">. До 25 числа месяца, следующего зарасчетным, </w:t>
      </w:r>
      <w:r w:rsidR="00655D05">
        <w:rPr>
          <w:sz w:val="28"/>
          <w:szCs w:val="28"/>
        </w:rPr>
        <w:t xml:space="preserve">уполномоченный орган </w:t>
      </w:r>
      <w:r w:rsidRPr="001D1803">
        <w:rPr>
          <w:sz w:val="28"/>
          <w:szCs w:val="28"/>
        </w:rPr>
        <w:t>осуществля</w:t>
      </w:r>
      <w:r w:rsidR="00655D05">
        <w:rPr>
          <w:sz w:val="28"/>
          <w:szCs w:val="28"/>
        </w:rPr>
        <w:t>е</w:t>
      </w:r>
      <w:r w:rsidRPr="001D1803">
        <w:rPr>
          <w:sz w:val="28"/>
          <w:szCs w:val="28"/>
        </w:rPr>
        <w:t>т выплату компенсации родителям (законным представителям), внесшим родительскую плату: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 xml:space="preserve">- на первого ребенка в размере 20 процентов среднего размера родительской платы за присмотр и уход за детьми в </w:t>
      </w:r>
      <w:r w:rsidR="00AF4464">
        <w:rPr>
          <w:sz w:val="28"/>
          <w:szCs w:val="28"/>
        </w:rPr>
        <w:t xml:space="preserve">муниципальных </w:t>
      </w:r>
      <w:r w:rsidRPr="001D1803">
        <w:rPr>
          <w:sz w:val="28"/>
          <w:szCs w:val="28"/>
        </w:rPr>
        <w:t xml:space="preserve">образовательных организациях, находящихся на территории Владимирской области и реализующих образовательную программу дошкольного образования (далее - средний размер родительской платы), установленного </w:t>
      </w:r>
      <w:r w:rsidR="00655D05">
        <w:rPr>
          <w:sz w:val="28"/>
          <w:szCs w:val="28"/>
        </w:rPr>
        <w:t>П</w:t>
      </w:r>
      <w:r w:rsidR="00034798">
        <w:rPr>
          <w:sz w:val="28"/>
          <w:szCs w:val="28"/>
        </w:rPr>
        <w:t>равительством Владимирской</w:t>
      </w:r>
      <w:r w:rsidRPr="001D1803">
        <w:rPr>
          <w:sz w:val="28"/>
          <w:szCs w:val="28"/>
        </w:rPr>
        <w:t xml:space="preserve"> области, но не более внесенной родительской платы;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 xml:space="preserve">- на второго ребенка - 50 процентов среднего размера родительской платы, установленного </w:t>
      </w:r>
      <w:r w:rsidR="00034798">
        <w:rPr>
          <w:sz w:val="28"/>
          <w:szCs w:val="28"/>
        </w:rPr>
        <w:t>Правительств</w:t>
      </w:r>
      <w:r w:rsidR="00655D05">
        <w:rPr>
          <w:sz w:val="28"/>
          <w:szCs w:val="28"/>
        </w:rPr>
        <w:t>ом Владимирской</w:t>
      </w:r>
      <w:r w:rsidRPr="001D1803">
        <w:rPr>
          <w:sz w:val="28"/>
          <w:szCs w:val="28"/>
        </w:rPr>
        <w:t xml:space="preserve"> области, но не более внесенной родительской платы;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 xml:space="preserve">- на третьего ребенка и последующих детей - 70 процентов среднего размера родительской платы, установленного </w:t>
      </w:r>
      <w:r w:rsidR="00034798">
        <w:rPr>
          <w:sz w:val="28"/>
          <w:szCs w:val="28"/>
        </w:rPr>
        <w:t>Правительством Владимирской</w:t>
      </w:r>
      <w:r w:rsidRPr="001D1803">
        <w:rPr>
          <w:sz w:val="28"/>
          <w:szCs w:val="28"/>
        </w:rPr>
        <w:t xml:space="preserve"> области, но не более внесенной родительской платы.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>2.</w:t>
      </w:r>
      <w:r w:rsidR="00655D05">
        <w:rPr>
          <w:sz w:val="28"/>
          <w:szCs w:val="28"/>
        </w:rPr>
        <w:t>3</w:t>
      </w:r>
      <w:r w:rsidRPr="001D1803">
        <w:rPr>
          <w:sz w:val="28"/>
          <w:szCs w:val="28"/>
        </w:rPr>
        <w:t xml:space="preserve">. Частные образовательные организации, имеющие лицензию на право осуществления образовательной деятельности, заключают договор с </w:t>
      </w:r>
      <w:r w:rsidR="00655D05">
        <w:rPr>
          <w:sz w:val="28"/>
          <w:szCs w:val="28"/>
        </w:rPr>
        <w:lastRenderedPageBreak/>
        <w:t>уполномоченным органом</w:t>
      </w:r>
      <w:r w:rsidRPr="001D1803">
        <w:rPr>
          <w:sz w:val="28"/>
          <w:szCs w:val="28"/>
        </w:rPr>
        <w:t xml:space="preserve"> для выплаты компенсации родительской платы родителям (законным представителям).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 xml:space="preserve">3. Выплата компенсации производится </w:t>
      </w:r>
      <w:r w:rsidR="00655D05">
        <w:rPr>
          <w:sz w:val="28"/>
          <w:szCs w:val="28"/>
        </w:rPr>
        <w:t>уполномоченным органом</w:t>
      </w:r>
      <w:r w:rsidRPr="001D1803">
        <w:rPr>
          <w:sz w:val="28"/>
          <w:szCs w:val="28"/>
        </w:rPr>
        <w:t xml:space="preserve"> путем зачисления на лицевые счета получателей, открытые в финансово-кредитных учреждениях, или через отделения федеральной почтовой связи (по желанию получателей компенсации).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  <w:r w:rsidRPr="001D1803">
        <w:rPr>
          <w:sz w:val="28"/>
          <w:szCs w:val="28"/>
        </w:rPr>
        <w:t xml:space="preserve">4. </w:t>
      </w:r>
      <w:r w:rsidR="00034798">
        <w:rPr>
          <w:sz w:val="28"/>
          <w:szCs w:val="28"/>
        </w:rPr>
        <w:t>В случае отчислени</w:t>
      </w:r>
      <w:r w:rsidR="00655D05">
        <w:rPr>
          <w:sz w:val="28"/>
          <w:szCs w:val="28"/>
        </w:rPr>
        <w:t>я ребенка</w:t>
      </w:r>
      <w:r w:rsidR="00034798" w:rsidRPr="00AF4464">
        <w:rPr>
          <w:sz w:val="28"/>
          <w:szCs w:val="28"/>
        </w:rPr>
        <w:t xml:space="preserve"> из </w:t>
      </w:r>
      <w:r w:rsidR="00034798">
        <w:rPr>
          <w:sz w:val="28"/>
          <w:szCs w:val="28"/>
        </w:rPr>
        <w:t xml:space="preserve">образовательной </w:t>
      </w:r>
      <w:r w:rsidR="00034798" w:rsidRPr="00AF4464">
        <w:rPr>
          <w:sz w:val="28"/>
          <w:szCs w:val="28"/>
        </w:rPr>
        <w:t>организации, реализующ</w:t>
      </w:r>
      <w:r w:rsidR="00034798">
        <w:rPr>
          <w:sz w:val="28"/>
          <w:szCs w:val="28"/>
        </w:rPr>
        <w:t>ей</w:t>
      </w:r>
      <w:r w:rsidR="00034798" w:rsidRPr="00AF4464">
        <w:rPr>
          <w:sz w:val="28"/>
          <w:szCs w:val="28"/>
        </w:rPr>
        <w:t xml:space="preserve"> образовательные программы дошкольного образования</w:t>
      </w:r>
      <w:r w:rsidR="00034798">
        <w:rPr>
          <w:sz w:val="28"/>
          <w:szCs w:val="28"/>
        </w:rPr>
        <w:t>, в</w:t>
      </w:r>
      <w:r w:rsidRPr="001D1803">
        <w:rPr>
          <w:sz w:val="28"/>
          <w:szCs w:val="28"/>
        </w:rPr>
        <w:t>ыплата компенсации п</w:t>
      </w:r>
      <w:r w:rsidR="00F90D1C">
        <w:rPr>
          <w:sz w:val="28"/>
          <w:szCs w:val="28"/>
        </w:rPr>
        <w:t>роизводитсядо 25 числа месяца, следующего за месяцем поступления окончательного платежа родительской платы</w:t>
      </w:r>
      <w:r w:rsidR="00034798">
        <w:rPr>
          <w:sz w:val="28"/>
          <w:szCs w:val="28"/>
        </w:rPr>
        <w:t>.</w:t>
      </w:r>
    </w:p>
    <w:p w:rsidR="001D1803" w:rsidRPr="001D1803" w:rsidRDefault="001D1803" w:rsidP="001D1803">
      <w:pPr>
        <w:ind w:firstLine="709"/>
        <w:jc w:val="both"/>
        <w:rPr>
          <w:sz w:val="28"/>
          <w:szCs w:val="28"/>
        </w:rPr>
      </w:pPr>
    </w:p>
    <w:sectPr w:rsidR="001D1803" w:rsidRPr="001D1803" w:rsidSect="003F067B">
      <w:headerReference w:type="default" r:id="rId11"/>
      <w:headerReference w:type="first" r:id="rId12"/>
      <w:pgSz w:w="11906" w:h="16838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5AE" w:rsidRDefault="007815AE" w:rsidP="00044E5A">
      <w:r>
        <w:separator/>
      </w:r>
    </w:p>
  </w:endnote>
  <w:endnote w:type="continuationSeparator" w:id="1">
    <w:p w:rsidR="007815AE" w:rsidRDefault="007815AE" w:rsidP="00044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6341226"/>
      <w:docPartObj>
        <w:docPartGallery w:val="Page Numbers (Bottom of Page)"/>
        <w:docPartUnique/>
      </w:docPartObj>
    </w:sdtPr>
    <w:sdtContent>
      <w:p w:rsidR="007204D9" w:rsidRDefault="00CA490F">
        <w:pPr>
          <w:pStyle w:val="aa"/>
          <w:jc w:val="right"/>
        </w:pPr>
        <w:r>
          <w:fldChar w:fldCharType="begin"/>
        </w:r>
        <w:r w:rsidR="007204D9">
          <w:instrText>PAGE   \* MERGEFORMAT</w:instrText>
        </w:r>
        <w:r>
          <w:fldChar w:fldCharType="separate"/>
        </w:r>
        <w:r w:rsidR="000A57EE">
          <w:rPr>
            <w:noProof/>
          </w:rPr>
          <w:t>4</w:t>
        </w:r>
        <w:r>
          <w:fldChar w:fldCharType="end"/>
        </w:r>
      </w:p>
    </w:sdtContent>
  </w:sdt>
  <w:p w:rsidR="007204D9" w:rsidRDefault="007204D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7032768"/>
      <w:docPartObj>
        <w:docPartGallery w:val="Page Numbers (Bottom of Page)"/>
        <w:docPartUnique/>
      </w:docPartObj>
    </w:sdtPr>
    <w:sdtContent>
      <w:p w:rsidR="007204D9" w:rsidRDefault="00CA490F">
        <w:pPr>
          <w:pStyle w:val="aa"/>
          <w:jc w:val="right"/>
        </w:pPr>
        <w:r>
          <w:fldChar w:fldCharType="begin"/>
        </w:r>
        <w:r w:rsidR="007204D9">
          <w:instrText>PAGE   \* MERGEFORMAT</w:instrText>
        </w:r>
        <w:r>
          <w:fldChar w:fldCharType="separate"/>
        </w:r>
        <w:r w:rsidR="000A57EE">
          <w:rPr>
            <w:noProof/>
          </w:rPr>
          <w:t>1</w:t>
        </w:r>
        <w:r>
          <w:fldChar w:fldCharType="end"/>
        </w:r>
      </w:p>
    </w:sdtContent>
  </w:sdt>
  <w:p w:rsidR="007204D9" w:rsidRDefault="007204D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5AE" w:rsidRDefault="007815AE" w:rsidP="00044E5A">
      <w:r>
        <w:separator/>
      </w:r>
    </w:p>
  </w:footnote>
  <w:footnote w:type="continuationSeparator" w:id="1">
    <w:p w:rsidR="007815AE" w:rsidRDefault="007815AE" w:rsidP="00044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94D" w:rsidRDefault="00B4394D" w:rsidP="00413AF6">
    <w:pPr>
      <w:pStyle w:val="a8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94D" w:rsidRDefault="00B4394D" w:rsidP="005627BC">
    <w:pPr>
      <w:pStyle w:val="a8"/>
      <w:jc w:val="center"/>
    </w:pPr>
    <w: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94D" w:rsidRPr="003F067B" w:rsidRDefault="00B4394D" w:rsidP="003F067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19CC"/>
    <w:multiLevelType w:val="hybridMultilevel"/>
    <w:tmpl w:val="7B0CE130"/>
    <w:lvl w:ilvl="0" w:tplc="01D220B0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39425A"/>
    <w:multiLevelType w:val="hybridMultilevel"/>
    <w:tmpl w:val="43268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094BBF"/>
    <w:multiLevelType w:val="hybridMultilevel"/>
    <w:tmpl w:val="A8DC7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E182F"/>
    <w:multiLevelType w:val="hybridMultilevel"/>
    <w:tmpl w:val="C14C38D6"/>
    <w:lvl w:ilvl="0" w:tplc="D0D2AFA4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6F7B27"/>
    <w:multiLevelType w:val="hybridMultilevel"/>
    <w:tmpl w:val="8430C194"/>
    <w:lvl w:ilvl="0" w:tplc="4D72923C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710C5"/>
    <w:rsid w:val="00001A62"/>
    <w:rsid w:val="00034798"/>
    <w:rsid w:val="00044E5A"/>
    <w:rsid w:val="000575C6"/>
    <w:rsid w:val="000665E3"/>
    <w:rsid w:val="00077F44"/>
    <w:rsid w:val="00084AAE"/>
    <w:rsid w:val="000A57EE"/>
    <w:rsid w:val="000A5BD5"/>
    <w:rsid w:val="000D32C7"/>
    <w:rsid w:val="000F4BAF"/>
    <w:rsid w:val="00110A34"/>
    <w:rsid w:val="00150580"/>
    <w:rsid w:val="00154715"/>
    <w:rsid w:val="001710C5"/>
    <w:rsid w:val="00183314"/>
    <w:rsid w:val="00183F56"/>
    <w:rsid w:val="00191854"/>
    <w:rsid w:val="001C508A"/>
    <w:rsid w:val="001D1803"/>
    <w:rsid w:val="001D5AD3"/>
    <w:rsid w:val="001E7EFB"/>
    <w:rsid w:val="00206339"/>
    <w:rsid w:val="002215D0"/>
    <w:rsid w:val="00232207"/>
    <w:rsid w:val="0024336D"/>
    <w:rsid w:val="002502CE"/>
    <w:rsid w:val="00266973"/>
    <w:rsid w:val="00272C2E"/>
    <w:rsid w:val="002904B8"/>
    <w:rsid w:val="002A7B4E"/>
    <w:rsid w:val="003158C9"/>
    <w:rsid w:val="00333E95"/>
    <w:rsid w:val="003349EF"/>
    <w:rsid w:val="00347BE1"/>
    <w:rsid w:val="00357F6C"/>
    <w:rsid w:val="003629B1"/>
    <w:rsid w:val="00367BDE"/>
    <w:rsid w:val="00377E5C"/>
    <w:rsid w:val="00381F81"/>
    <w:rsid w:val="003B6C8F"/>
    <w:rsid w:val="003C12B2"/>
    <w:rsid w:val="003C4F20"/>
    <w:rsid w:val="003C54D0"/>
    <w:rsid w:val="003D338F"/>
    <w:rsid w:val="003F067B"/>
    <w:rsid w:val="00400D89"/>
    <w:rsid w:val="00413AF6"/>
    <w:rsid w:val="00452908"/>
    <w:rsid w:val="004859D1"/>
    <w:rsid w:val="004A1F01"/>
    <w:rsid w:val="004A739D"/>
    <w:rsid w:val="004E6CA0"/>
    <w:rsid w:val="00502CC3"/>
    <w:rsid w:val="0052338E"/>
    <w:rsid w:val="005627BC"/>
    <w:rsid w:val="005708D6"/>
    <w:rsid w:val="005708E4"/>
    <w:rsid w:val="0058068F"/>
    <w:rsid w:val="00582EFC"/>
    <w:rsid w:val="00593887"/>
    <w:rsid w:val="005A3BEE"/>
    <w:rsid w:val="005B0916"/>
    <w:rsid w:val="005B12CA"/>
    <w:rsid w:val="005F2FC9"/>
    <w:rsid w:val="005F43F9"/>
    <w:rsid w:val="0062136F"/>
    <w:rsid w:val="0063683E"/>
    <w:rsid w:val="00636C7E"/>
    <w:rsid w:val="00653BFA"/>
    <w:rsid w:val="00655D05"/>
    <w:rsid w:val="00671FFE"/>
    <w:rsid w:val="006830DB"/>
    <w:rsid w:val="00686F83"/>
    <w:rsid w:val="00687704"/>
    <w:rsid w:val="006925BA"/>
    <w:rsid w:val="006A34FF"/>
    <w:rsid w:val="006A531B"/>
    <w:rsid w:val="006B1AFC"/>
    <w:rsid w:val="006B3459"/>
    <w:rsid w:val="006C2B75"/>
    <w:rsid w:val="006C3505"/>
    <w:rsid w:val="006F7868"/>
    <w:rsid w:val="007025E5"/>
    <w:rsid w:val="007204D9"/>
    <w:rsid w:val="00722252"/>
    <w:rsid w:val="00776F2B"/>
    <w:rsid w:val="007815AE"/>
    <w:rsid w:val="0078614C"/>
    <w:rsid w:val="007877EC"/>
    <w:rsid w:val="007A2F26"/>
    <w:rsid w:val="007A3402"/>
    <w:rsid w:val="007D2D02"/>
    <w:rsid w:val="007E65A3"/>
    <w:rsid w:val="007F2CF6"/>
    <w:rsid w:val="0081110C"/>
    <w:rsid w:val="00844917"/>
    <w:rsid w:val="00862579"/>
    <w:rsid w:val="00867F3B"/>
    <w:rsid w:val="00877818"/>
    <w:rsid w:val="008D27A1"/>
    <w:rsid w:val="00920E63"/>
    <w:rsid w:val="00922E68"/>
    <w:rsid w:val="00964AD7"/>
    <w:rsid w:val="009C4A03"/>
    <w:rsid w:val="009C5CEE"/>
    <w:rsid w:val="009D12FF"/>
    <w:rsid w:val="009F1E59"/>
    <w:rsid w:val="009F6E81"/>
    <w:rsid w:val="00A12AE3"/>
    <w:rsid w:val="00A15985"/>
    <w:rsid w:val="00A24013"/>
    <w:rsid w:val="00A2431E"/>
    <w:rsid w:val="00A50739"/>
    <w:rsid w:val="00A52884"/>
    <w:rsid w:val="00A5620E"/>
    <w:rsid w:val="00A76215"/>
    <w:rsid w:val="00A769A8"/>
    <w:rsid w:val="00AA17E5"/>
    <w:rsid w:val="00AA4010"/>
    <w:rsid w:val="00AA718E"/>
    <w:rsid w:val="00AD6BF1"/>
    <w:rsid w:val="00AE16C9"/>
    <w:rsid w:val="00AE695B"/>
    <w:rsid w:val="00AF4464"/>
    <w:rsid w:val="00B30558"/>
    <w:rsid w:val="00B36E60"/>
    <w:rsid w:val="00B4394D"/>
    <w:rsid w:val="00B613CF"/>
    <w:rsid w:val="00B61F13"/>
    <w:rsid w:val="00B83A1C"/>
    <w:rsid w:val="00B92D96"/>
    <w:rsid w:val="00B967C3"/>
    <w:rsid w:val="00BA65D2"/>
    <w:rsid w:val="00C045E9"/>
    <w:rsid w:val="00C05104"/>
    <w:rsid w:val="00C151C9"/>
    <w:rsid w:val="00C33C21"/>
    <w:rsid w:val="00C45E96"/>
    <w:rsid w:val="00C469E9"/>
    <w:rsid w:val="00C530C4"/>
    <w:rsid w:val="00CA47D0"/>
    <w:rsid w:val="00CA490F"/>
    <w:rsid w:val="00CC75AC"/>
    <w:rsid w:val="00CD0E98"/>
    <w:rsid w:val="00CD2D58"/>
    <w:rsid w:val="00CF5478"/>
    <w:rsid w:val="00CF7244"/>
    <w:rsid w:val="00D8211B"/>
    <w:rsid w:val="00DC09D9"/>
    <w:rsid w:val="00DD4514"/>
    <w:rsid w:val="00E21249"/>
    <w:rsid w:val="00E33EA5"/>
    <w:rsid w:val="00E87DD7"/>
    <w:rsid w:val="00E970E7"/>
    <w:rsid w:val="00EA5447"/>
    <w:rsid w:val="00EC339A"/>
    <w:rsid w:val="00ED7116"/>
    <w:rsid w:val="00F02B7E"/>
    <w:rsid w:val="00F04D5F"/>
    <w:rsid w:val="00F10299"/>
    <w:rsid w:val="00F46231"/>
    <w:rsid w:val="00F47C0B"/>
    <w:rsid w:val="00F85A42"/>
    <w:rsid w:val="00F90D1C"/>
    <w:rsid w:val="00F92507"/>
    <w:rsid w:val="00FA63B4"/>
    <w:rsid w:val="00FB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0F"/>
    <w:rPr>
      <w:sz w:val="24"/>
    </w:rPr>
  </w:style>
  <w:style w:type="paragraph" w:styleId="1">
    <w:name w:val="heading 1"/>
    <w:basedOn w:val="a"/>
    <w:next w:val="a"/>
    <w:qFormat/>
    <w:rsid w:val="00CA49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CA490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A490F"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rsid w:val="00CA490F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44E5A"/>
    <w:rPr>
      <w:sz w:val="24"/>
    </w:rPr>
  </w:style>
  <w:style w:type="paragraph" w:styleId="aa">
    <w:name w:val="footer"/>
    <w:basedOn w:val="a"/>
    <w:link w:val="ab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44E5A"/>
    <w:rPr>
      <w:sz w:val="24"/>
    </w:rPr>
  </w:style>
  <w:style w:type="character" w:styleId="ac">
    <w:name w:val="Hyperlink"/>
    <w:basedOn w:val="a0"/>
    <w:uiPriority w:val="99"/>
    <w:semiHidden/>
    <w:unhideWhenUsed/>
    <w:rsid w:val="006A34F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A34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6A34F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671FF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framePr w:w="4307" w:h="6874" w:hSpace="187" w:vSpace="187" w:wrap="notBeside" w:vAnchor="page" w:hAnchor="page" w:x="1448" w:y="1153" w:anchorLock="1"/>
      <w:spacing w:line="360" w:lineRule="auto"/>
      <w:jc w:val="center"/>
    </w:pPr>
    <w:rPr>
      <w:b/>
      <w:spacing w:val="-20"/>
    </w:rPr>
  </w:style>
  <w:style w:type="paragraph" w:styleId="a4">
    <w:name w:val="Body Text"/>
    <w:basedOn w:val="a"/>
    <w:pPr>
      <w:jc w:val="both"/>
    </w:pPr>
    <w:rPr>
      <w:sz w:val="28"/>
    </w:rPr>
  </w:style>
  <w:style w:type="table" w:styleId="a5">
    <w:name w:val="Table Grid"/>
    <w:basedOn w:val="a1"/>
    <w:uiPriority w:val="59"/>
    <w:rsid w:val="000F4B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"/>
    <w:basedOn w:val="a"/>
    <w:rsid w:val="00AA17E5"/>
    <w:rPr>
      <w:rFonts w:ascii="Verdana" w:hAnsi="Verdana" w:cs="Verdana"/>
      <w:sz w:val="20"/>
      <w:lang w:val="en-US" w:eastAsia="en-US"/>
    </w:rPr>
  </w:style>
  <w:style w:type="paragraph" w:styleId="a7">
    <w:name w:val="Balloon Text"/>
    <w:basedOn w:val="a"/>
    <w:semiHidden/>
    <w:rsid w:val="00AA17E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671FF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0">
    <w:name w:val="Обычный1"/>
    <w:rsid w:val="00671FFE"/>
  </w:style>
  <w:style w:type="paragraph" w:customStyle="1" w:styleId="ConsNormal">
    <w:name w:val="ConsNormal"/>
    <w:rsid w:val="00084A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styleId="a8">
    <w:name w:val="header"/>
    <w:basedOn w:val="a"/>
    <w:link w:val="a9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044E5A"/>
    <w:rPr>
      <w:sz w:val="24"/>
    </w:rPr>
  </w:style>
  <w:style w:type="paragraph" w:styleId="aa">
    <w:name w:val="footer"/>
    <w:basedOn w:val="a"/>
    <w:link w:val="ab"/>
    <w:uiPriority w:val="99"/>
    <w:rsid w:val="00044E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44E5A"/>
    <w:rPr>
      <w:sz w:val="24"/>
    </w:rPr>
  </w:style>
  <w:style w:type="character" w:styleId="ac">
    <w:name w:val="Hyperlink"/>
    <w:basedOn w:val="a0"/>
    <w:uiPriority w:val="99"/>
    <w:semiHidden/>
    <w:unhideWhenUsed/>
    <w:rsid w:val="006A34F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6A34F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6A34F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5498C5266275F66FE6B81E8C2BF7126DB78CB4CA025B568A89A0F47DB0E972BF5852ED84ADACA2E189DC566629917901E7B0C2CDB78CF135KCv1I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5;&#1088;&#1080;&#1082;&#1072;&#1079;%20&#1076;&#1077;&#1087;&#1072;&#1088;&#1090;&#1072;&#1084;&#1077;&#1085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 департамента</Template>
  <TotalTime>94</TotalTime>
  <Pages>14</Pages>
  <Words>3089</Words>
  <Characters>17610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CHC</dc:creator>
  <cp:lastModifiedBy>О.В. Рогова</cp:lastModifiedBy>
  <cp:revision>4</cp:revision>
  <cp:lastPrinted>2023-07-10T10:15:00Z</cp:lastPrinted>
  <dcterms:created xsi:type="dcterms:W3CDTF">2023-07-03T10:11:00Z</dcterms:created>
  <dcterms:modified xsi:type="dcterms:W3CDTF">2023-07-27T11:39:00Z</dcterms:modified>
</cp:coreProperties>
</file>